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000B9" w14:textId="77777777" w:rsidR="0059586E" w:rsidRPr="00EF2A72" w:rsidRDefault="0059586E" w:rsidP="0059586E">
      <w:r>
        <w:t xml:space="preserve">                                                                                                                                    </w:t>
      </w:r>
      <w:r w:rsidR="00A46491" w:rsidRPr="00EF2A72">
        <w:t>Wzór PZ</w:t>
      </w:r>
      <w:r w:rsidR="004772DD" w:rsidRPr="00EF2A72">
        <w:t>-15</w:t>
      </w:r>
      <w:r w:rsidRPr="00EF2A72">
        <w:t>-Z01</w:t>
      </w:r>
    </w:p>
    <w:p w14:paraId="6658A840" w14:textId="77777777" w:rsidR="0059586E" w:rsidRDefault="0059586E" w:rsidP="0059586E"/>
    <w:p w14:paraId="723B806E" w14:textId="5E83846D" w:rsidR="0059586E" w:rsidRDefault="0059586E" w:rsidP="0059586E">
      <w:r>
        <w:t xml:space="preserve">                                                                                                                         </w:t>
      </w:r>
      <w:r w:rsidR="00EF2A72">
        <w:t xml:space="preserve">          </w:t>
      </w:r>
      <w:r>
        <w:t xml:space="preserve">  Data </w:t>
      </w:r>
      <w:sdt>
        <w:sdtPr>
          <w:id w:val="-903443032"/>
          <w:placeholder>
            <w:docPart w:val="DefaultPlaceholder_-1854013437"/>
          </w:placeholder>
          <w:date w:fullDate="2026-05-15T00:00:00Z">
            <w:dateFormat w:val="dd.MM.yyyy"/>
            <w:lid w:val="pl-PL"/>
            <w:storeMappedDataAs w:val="dateTime"/>
            <w:calendar w:val="gregorian"/>
          </w:date>
        </w:sdtPr>
        <w:sdtContent>
          <w:r w:rsidR="00030382">
            <w:t>15.05.2026</w:t>
          </w:r>
        </w:sdtContent>
      </w:sdt>
    </w:p>
    <w:p w14:paraId="6FBAEC5A" w14:textId="77777777" w:rsidR="0059586E" w:rsidRDefault="0059586E" w:rsidP="0059586E"/>
    <w:p w14:paraId="1B418F57" w14:textId="77777777" w:rsidR="00EF2A72" w:rsidRDefault="00EF2A72" w:rsidP="0059586E"/>
    <w:p w14:paraId="710A2437" w14:textId="70EB4A8D" w:rsidR="0059586E" w:rsidRDefault="0059586E" w:rsidP="00EF2A72">
      <w:pPr>
        <w:jc w:val="center"/>
        <w:rPr>
          <w:b/>
        </w:rPr>
      </w:pPr>
      <w:r>
        <w:rPr>
          <w:b/>
        </w:rPr>
        <w:t>WNIOSEK</w:t>
      </w:r>
    </w:p>
    <w:p w14:paraId="2D1C44FF" w14:textId="77777777" w:rsidR="0059586E" w:rsidRDefault="0059586E" w:rsidP="0059586E">
      <w:pPr>
        <w:rPr>
          <w:b/>
        </w:rPr>
      </w:pPr>
    </w:p>
    <w:p w14:paraId="308FBD95" w14:textId="77777777" w:rsidR="0059586E" w:rsidRDefault="0059586E" w:rsidP="0059586E">
      <w:pPr>
        <w:rPr>
          <w:b/>
        </w:rPr>
      </w:pPr>
      <w:r>
        <w:rPr>
          <w:b/>
        </w:rPr>
        <w:t xml:space="preserve">        </w:t>
      </w:r>
      <w:proofErr w:type="gramStart"/>
      <w:r>
        <w:rPr>
          <w:b/>
        </w:rPr>
        <w:t>OKREŚLENIE  WARUNKÓW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PRZYŁĄCZENIA  DO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SIECI  CIEPŁOWNICZEJ</w:t>
      </w:r>
      <w:proofErr w:type="gramEnd"/>
    </w:p>
    <w:p w14:paraId="727BD4B8" w14:textId="5DC9BF3E" w:rsidR="0059586E" w:rsidRDefault="0059586E" w:rsidP="0059586E">
      <w:pPr>
        <w:rPr>
          <w:b/>
        </w:rPr>
      </w:pPr>
      <w:r>
        <w:rPr>
          <w:b/>
        </w:rPr>
        <w:t xml:space="preserve">        </w:t>
      </w:r>
      <w:proofErr w:type="gramStart"/>
      <w:r>
        <w:rPr>
          <w:b/>
        </w:rPr>
        <w:t>WĘZŁA  CIEPLNEGO,  ZNAJDUJĄCEGO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SIĘ  W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OBIEKCIE  PRZY</w:t>
      </w:r>
      <w:proofErr w:type="gramEnd"/>
      <w:r>
        <w:rPr>
          <w:b/>
        </w:rPr>
        <w:t xml:space="preserve">  UL.</w:t>
      </w:r>
      <w:r w:rsidR="00D84B4C">
        <w:rPr>
          <w:b/>
        </w:rPr>
        <w:t xml:space="preserve"> </w:t>
      </w:r>
      <w:sdt>
        <w:sdtPr>
          <w:rPr>
            <w:b/>
          </w:rPr>
          <w:id w:val="902557906"/>
          <w:placeholder>
            <w:docPart w:val="DefaultPlaceholder_-1854013440"/>
          </w:placeholder>
          <w:showingPlcHdr/>
        </w:sdtPr>
        <w:sdtContent>
          <w:r w:rsidR="00D84B4C" w:rsidRPr="006451AE">
            <w:rPr>
              <w:rStyle w:val="Tekstzastpczy"/>
            </w:rPr>
            <w:t>Kliknij lub naciśnij tutaj, aby wprowadzić tekst.</w:t>
          </w:r>
        </w:sdtContent>
      </w:sdt>
      <w:r w:rsidR="00D84B4C">
        <w:rPr>
          <w:b/>
        </w:rPr>
        <w:t xml:space="preserve">      w</w:t>
      </w:r>
      <w:r>
        <w:rPr>
          <w:b/>
        </w:rPr>
        <w:t xml:space="preserve"> </w:t>
      </w:r>
      <w:sdt>
        <w:sdtPr>
          <w:rPr>
            <w:b/>
          </w:rPr>
          <w:id w:val="247859850"/>
          <w:placeholder>
            <w:docPart w:val="DefaultPlaceholder_-1854013440"/>
          </w:placeholder>
          <w:showingPlcHdr/>
        </w:sdtPr>
        <w:sdtContent>
          <w:r w:rsidR="00D84B4C" w:rsidRPr="006451AE">
            <w:rPr>
              <w:rStyle w:val="Tekstzastpczy"/>
            </w:rPr>
            <w:t>Kliknij lub naciśnij tutaj, aby wprowadzić tekst.</w:t>
          </w:r>
        </w:sdtContent>
      </w:sdt>
    </w:p>
    <w:p w14:paraId="139C8F55" w14:textId="77777777" w:rsidR="0059586E" w:rsidRDefault="0059586E" w:rsidP="0059586E">
      <w:pPr>
        <w:ind w:left="360"/>
      </w:pPr>
      <w:r>
        <w:t xml:space="preserve"> (wypełnia wnioskodawca posiadający tytuł prawny do korzystania z obiektu, do którego będzie</w:t>
      </w:r>
    </w:p>
    <w:p w14:paraId="78336659" w14:textId="77777777" w:rsidR="0059586E" w:rsidRDefault="0059586E" w:rsidP="0059586E">
      <w:pPr>
        <w:ind w:left="360"/>
      </w:pPr>
      <w:r>
        <w:t xml:space="preserve">  dostarczone ciepło z sieci ciepłowniczej)</w:t>
      </w:r>
    </w:p>
    <w:p w14:paraId="66EA668E" w14:textId="77777777" w:rsidR="0059586E" w:rsidRDefault="0059586E" w:rsidP="00BD4E5B"/>
    <w:p w14:paraId="496D4A19" w14:textId="21389D60" w:rsidR="0059586E" w:rsidRDefault="0059586E" w:rsidP="0059586E">
      <w:pPr>
        <w:pStyle w:val="Tekstpodstawowy"/>
        <w:jc w:val="both"/>
      </w:pPr>
      <w:r>
        <w:t xml:space="preserve">Na podstawie Rozporządzenia Ministra Gospodarki z dnia </w:t>
      </w:r>
      <w:r w:rsidR="00352979">
        <w:t>15</w:t>
      </w:r>
      <w:r>
        <w:t xml:space="preserve"> </w:t>
      </w:r>
      <w:r w:rsidR="00352979">
        <w:t>stycznia</w:t>
      </w:r>
      <w:r>
        <w:t xml:space="preserve"> 200</w:t>
      </w:r>
      <w:r w:rsidR="00352979">
        <w:t>7</w:t>
      </w:r>
      <w:r>
        <w:t xml:space="preserve"> </w:t>
      </w:r>
      <w:proofErr w:type="gramStart"/>
      <w:r>
        <w:t>r.(</w:t>
      </w:r>
      <w:proofErr w:type="gramEnd"/>
      <w:r>
        <w:t xml:space="preserve">Dz.U. </w:t>
      </w:r>
      <w:proofErr w:type="gramStart"/>
      <w:r>
        <w:t>z  200</w:t>
      </w:r>
      <w:r w:rsidR="00352979">
        <w:t>7</w:t>
      </w:r>
      <w:proofErr w:type="gramEnd"/>
      <w:r>
        <w:t xml:space="preserve"> r. Nr 16, poz.</w:t>
      </w:r>
      <w:r w:rsidR="00352979">
        <w:t>92</w:t>
      </w:r>
      <w:r>
        <w:t>)</w:t>
      </w:r>
      <w:r w:rsidR="00EF2A72">
        <w:br/>
      </w:r>
      <w:r>
        <w:t xml:space="preserve">w sprawie szczegółowych warunków </w:t>
      </w:r>
      <w:r w:rsidR="00352979">
        <w:t>funkcjonowania</w:t>
      </w:r>
      <w:r>
        <w:t xml:space="preserve"> </w:t>
      </w:r>
      <w:r w:rsidR="00352979">
        <w:t xml:space="preserve">systemów </w:t>
      </w:r>
      <w:proofErr w:type="gramStart"/>
      <w:r w:rsidR="00352979">
        <w:t>ciepłowniczych</w:t>
      </w:r>
      <w:r>
        <w:t xml:space="preserve">  przedstawiam</w:t>
      </w:r>
      <w:proofErr w:type="gramEnd"/>
      <w:r>
        <w:t xml:space="preserve"> następujące dane:</w:t>
      </w:r>
    </w:p>
    <w:p w14:paraId="00C08C3C" w14:textId="77777777" w:rsidR="0059586E" w:rsidRDefault="0059586E" w:rsidP="00BD4E5B"/>
    <w:p w14:paraId="75D08387" w14:textId="77777777" w:rsidR="0059586E" w:rsidRDefault="0059586E" w:rsidP="00BD4E5B"/>
    <w:p w14:paraId="5B52D8EA" w14:textId="77777777" w:rsidR="0059586E" w:rsidRDefault="0059586E" w:rsidP="0059586E">
      <w:pPr>
        <w:numPr>
          <w:ilvl w:val="0"/>
          <w:numId w:val="1"/>
        </w:numPr>
      </w:pPr>
      <w:r>
        <w:t>Dane identyfikacyjne wnioskodawcy</w:t>
      </w:r>
    </w:p>
    <w:p w14:paraId="14586C97" w14:textId="77777777" w:rsidR="0059586E" w:rsidRDefault="0059586E" w:rsidP="00BD4E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9586E" w14:paraId="1ABC6C33" w14:textId="77777777">
        <w:trPr>
          <w:trHeight w:val="446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9FB2" w14:textId="13FA41BF" w:rsidR="0059586E" w:rsidRDefault="0059586E">
            <w:r>
              <w:rPr>
                <w:sz w:val="16"/>
              </w:rPr>
              <w:t>A 1.</w:t>
            </w:r>
            <w:r>
              <w:t xml:space="preserve"> </w:t>
            </w:r>
            <w:r>
              <w:rPr>
                <w:sz w:val="16"/>
              </w:rPr>
              <w:t>Nazwa wnioskodawcy</w:t>
            </w:r>
            <w:r w:rsidR="00D84B4C">
              <w:rPr>
                <w:sz w:val="16"/>
              </w:rPr>
              <w:t xml:space="preserve">  </w:t>
            </w:r>
          </w:p>
          <w:p w14:paraId="0CDD240B" w14:textId="0FFB44C4" w:rsidR="0059586E" w:rsidRDefault="0059586E"/>
        </w:tc>
      </w:tr>
      <w:tr w:rsidR="0059586E" w14:paraId="400B9384" w14:textId="77777777">
        <w:trPr>
          <w:trHeight w:val="447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AED4" w14:textId="31EFE02E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 xml:space="preserve">Pełna nazwa wnioskodawcy  </w:t>
            </w:r>
            <w:sdt>
              <w:sdtPr>
                <w:rPr>
                  <w:sz w:val="16"/>
                </w:rPr>
                <w:id w:val="1681844678"/>
                <w:placeholder>
                  <w:docPart w:val="DefaultPlaceholder_-1854013440"/>
                </w:placeholder>
                <w:showingPlcHdr/>
              </w:sdtPr>
              <w:sdtContent>
                <w:r w:rsidR="000D0EA2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2832CDBD" w14:textId="5163AB73" w:rsidR="0059586E" w:rsidRDefault="0059586E">
            <w:pPr>
              <w:rPr>
                <w:vertAlign w:val="superscript"/>
              </w:rPr>
            </w:pPr>
            <w:r>
              <w:rPr>
                <w:vertAlign w:val="superscript"/>
              </w:rPr>
              <w:t>01</w:t>
            </w:r>
            <w:r w:rsidR="00EF2A72">
              <w:rPr>
                <w:vertAlign w:val="superscript"/>
              </w:rPr>
              <w:t>.</w:t>
            </w:r>
          </w:p>
        </w:tc>
      </w:tr>
      <w:tr w:rsidR="0059586E" w14:paraId="00A84671" w14:textId="77777777">
        <w:trPr>
          <w:trHeight w:val="447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1036" w14:textId="1C7286AB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Skrócona nazwa wnioskodawcy</w:t>
            </w:r>
            <w:r w:rsidR="000D0EA2">
              <w:rPr>
                <w:sz w:val="16"/>
              </w:rPr>
              <w:t xml:space="preserve">  </w:t>
            </w:r>
            <w:sdt>
              <w:sdtPr>
                <w:rPr>
                  <w:sz w:val="16"/>
                </w:rPr>
                <w:id w:val="1105767920"/>
                <w:placeholder>
                  <w:docPart w:val="DefaultPlaceholder_-1854013440"/>
                </w:placeholder>
                <w:showingPlcHdr/>
              </w:sdtPr>
              <w:sdtContent>
                <w:r w:rsidR="000D0EA2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50A5B89D" w14:textId="77B5409A" w:rsidR="0059586E" w:rsidRDefault="0059586E">
            <w:pPr>
              <w:rPr>
                <w:vertAlign w:val="superscript"/>
              </w:rPr>
            </w:pPr>
            <w:r>
              <w:rPr>
                <w:vertAlign w:val="superscript"/>
              </w:rPr>
              <w:t>02</w:t>
            </w:r>
            <w:r w:rsidR="00EF2A72">
              <w:rPr>
                <w:vertAlign w:val="superscript"/>
              </w:rPr>
              <w:t>.</w:t>
            </w:r>
          </w:p>
        </w:tc>
      </w:tr>
    </w:tbl>
    <w:p w14:paraId="52A303A3" w14:textId="77777777" w:rsidR="0059586E" w:rsidRDefault="0059586E" w:rsidP="0059586E"/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0"/>
        <w:gridCol w:w="25"/>
        <w:gridCol w:w="3245"/>
        <w:gridCol w:w="170"/>
        <w:gridCol w:w="3076"/>
      </w:tblGrid>
      <w:tr w:rsidR="0059586E" w14:paraId="7B7A1823" w14:textId="77777777">
        <w:trPr>
          <w:trHeight w:val="560"/>
        </w:trPr>
        <w:tc>
          <w:tcPr>
            <w:tcW w:w="9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72F6" w14:textId="1E2A63AA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 xml:space="preserve">A </w:t>
            </w:r>
            <w:proofErr w:type="gramStart"/>
            <w:r>
              <w:rPr>
                <w:sz w:val="16"/>
              </w:rPr>
              <w:t>2 .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Siedziba  wnioskodawcy</w:t>
            </w:r>
            <w:proofErr w:type="gramEnd"/>
            <w:r w:rsidR="000D0EA2">
              <w:rPr>
                <w:sz w:val="16"/>
              </w:rPr>
              <w:t xml:space="preserve">  </w:t>
            </w:r>
          </w:p>
        </w:tc>
      </w:tr>
      <w:tr w:rsidR="0059586E" w14:paraId="7EF832DA" w14:textId="77777777">
        <w:trPr>
          <w:cantSplit/>
          <w:trHeight w:val="294"/>
        </w:trPr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EF94" w14:textId="20EC990F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Kod pocztowy</w:t>
            </w:r>
            <w:r w:rsidR="00C13F36">
              <w:rPr>
                <w:sz w:val="16"/>
              </w:rPr>
              <w:t xml:space="preserve"> </w:t>
            </w:r>
            <w:sdt>
              <w:sdtPr>
                <w:rPr>
                  <w:sz w:val="16"/>
                </w:rPr>
                <w:id w:val="98456719"/>
                <w:placeholder>
                  <w:docPart w:val="DefaultPlaceholder_-1854013440"/>
                </w:placeholder>
                <w:showingPlcHdr/>
              </w:sdtPr>
              <w:sdtContent>
                <w:r w:rsidR="000D0EA2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237FB3CB" w14:textId="77462461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03</w:t>
            </w:r>
            <w:r w:rsidR="00EF2A72">
              <w:rPr>
                <w:sz w:val="16"/>
              </w:rPr>
              <w:t>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40F8" w14:textId="64E012D5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Miejscowość</w:t>
            </w:r>
            <w:r w:rsidR="000D0EA2">
              <w:rPr>
                <w:sz w:val="16"/>
              </w:rPr>
              <w:t xml:space="preserve">  </w:t>
            </w:r>
            <w:sdt>
              <w:sdtPr>
                <w:rPr>
                  <w:sz w:val="16"/>
                </w:rPr>
                <w:id w:val="692961765"/>
                <w:placeholder>
                  <w:docPart w:val="DefaultPlaceholder_-1854013440"/>
                </w:placeholder>
                <w:showingPlcHdr/>
              </w:sdtPr>
              <w:sdtContent>
                <w:r w:rsidR="00EF2A72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17C65C36" w14:textId="52E1A367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04</w:t>
            </w:r>
            <w:r w:rsidR="00EF2A72">
              <w:rPr>
                <w:sz w:val="16"/>
              </w:rPr>
              <w:t>.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4FAC" w14:textId="5E280603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Poczta</w:t>
            </w:r>
            <w:r w:rsidR="000D0EA2">
              <w:rPr>
                <w:sz w:val="16"/>
              </w:rPr>
              <w:t xml:space="preserve">  </w:t>
            </w:r>
            <w:sdt>
              <w:sdtPr>
                <w:rPr>
                  <w:sz w:val="16"/>
                </w:rPr>
                <w:id w:val="1611013042"/>
                <w:placeholder>
                  <w:docPart w:val="DefaultPlaceholder_-1854013440"/>
                </w:placeholder>
                <w:showingPlcHdr/>
              </w:sdtPr>
              <w:sdtContent>
                <w:r w:rsidR="00EF2A72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4C193AF9" w14:textId="6F39F88C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05</w:t>
            </w:r>
            <w:r w:rsidR="00EF2A72">
              <w:rPr>
                <w:sz w:val="16"/>
              </w:rPr>
              <w:t>.</w:t>
            </w:r>
          </w:p>
        </w:tc>
      </w:tr>
      <w:tr w:rsidR="0059586E" w14:paraId="45CA17BC" w14:textId="77777777">
        <w:trPr>
          <w:cantSplit/>
          <w:trHeight w:val="342"/>
        </w:trPr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D194" w14:textId="573F87E1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Ulica</w:t>
            </w:r>
            <w:r w:rsidR="00CD66F7"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216320124"/>
                <w:placeholder>
                  <w:docPart w:val="DefaultPlaceholder_-1854013440"/>
                </w:placeholder>
                <w:showingPlcHdr/>
              </w:sdtPr>
              <w:sdtContent>
                <w:r w:rsidR="00CD66F7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7D4BE252" w14:textId="29209C59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06</w:t>
            </w:r>
            <w:r w:rsidR="00EF2A72">
              <w:rPr>
                <w:sz w:val="16"/>
              </w:rPr>
              <w:t>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4F89" w14:textId="4CD1EFF6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Nr nieruchomości</w:t>
            </w:r>
            <w:r w:rsidR="00CD66F7">
              <w:rPr>
                <w:sz w:val="16"/>
              </w:rPr>
              <w:t xml:space="preserve">    </w:t>
            </w:r>
            <w:sdt>
              <w:sdtPr>
                <w:rPr>
                  <w:sz w:val="16"/>
                </w:rPr>
                <w:id w:val="1506468893"/>
                <w:placeholder>
                  <w:docPart w:val="DefaultPlaceholder_-1854013440"/>
                </w:placeholder>
                <w:showingPlcHdr/>
              </w:sdtPr>
              <w:sdtContent>
                <w:r w:rsidR="00CD66F7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35961C67" w14:textId="631ACBD6" w:rsidR="0059586E" w:rsidRDefault="00EF2A72">
            <w:pPr>
              <w:rPr>
                <w:sz w:val="16"/>
              </w:rPr>
            </w:pPr>
            <w:r>
              <w:rPr>
                <w:sz w:val="16"/>
              </w:rPr>
              <w:t>07.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68E4" w14:textId="77777777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Skrytka pocztowa</w:t>
            </w:r>
          </w:p>
          <w:p w14:paraId="3355BB42" w14:textId="77777777" w:rsidR="0059586E" w:rsidRDefault="00C13F36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14:paraId="6EE0EBFC" w14:textId="01BD2037" w:rsidR="00EF2A72" w:rsidRPr="00EF2A72" w:rsidRDefault="00EF2A72" w:rsidP="00EF2A72">
            <w:pPr>
              <w:rPr>
                <w:sz w:val="16"/>
              </w:rPr>
            </w:pPr>
            <w:r>
              <w:rPr>
                <w:sz w:val="16"/>
              </w:rPr>
              <w:t>08.</w:t>
            </w:r>
          </w:p>
        </w:tc>
      </w:tr>
      <w:tr w:rsidR="0059586E" w14:paraId="077FAA34" w14:textId="77777777">
        <w:trPr>
          <w:cantSplit/>
          <w:trHeight w:val="350"/>
        </w:trPr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646E" w14:textId="0BB5A1D2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Telefon</w:t>
            </w:r>
            <w:r w:rsidR="00CD66F7">
              <w:rPr>
                <w:sz w:val="16"/>
              </w:rPr>
              <w:t xml:space="preserve">  </w:t>
            </w:r>
            <w:sdt>
              <w:sdtPr>
                <w:rPr>
                  <w:sz w:val="16"/>
                </w:rPr>
                <w:id w:val="1748455502"/>
                <w:placeholder>
                  <w:docPart w:val="DefaultPlaceholder_-1854013440"/>
                </w:placeholder>
                <w:showingPlcHdr/>
              </w:sdtPr>
              <w:sdtContent>
                <w:r w:rsidR="00CD66F7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3802C7B2" w14:textId="6A05D98A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09</w:t>
            </w:r>
            <w:r w:rsidR="00EF2A72">
              <w:rPr>
                <w:sz w:val="16"/>
              </w:rPr>
              <w:t>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DBB1" w14:textId="7A36BB01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Fax</w:t>
            </w:r>
            <w:r w:rsidR="00CD66F7"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1973949316"/>
                <w:placeholder>
                  <w:docPart w:val="DefaultPlaceholder_-1854013440"/>
                </w:placeholder>
                <w:showingPlcHdr/>
              </w:sdtPr>
              <w:sdtContent>
                <w:r w:rsidR="00CD66F7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580001F2" w14:textId="7D777D43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10</w:t>
            </w:r>
            <w:r w:rsidR="00EF2A72">
              <w:rPr>
                <w:sz w:val="16"/>
              </w:rPr>
              <w:t>.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894B" w14:textId="70E174E2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E-mai</w:t>
            </w:r>
            <w:r w:rsidR="00CD66F7">
              <w:rPr>
                <w:sz w:val="16"/>
              </w:rPr>
              <w:t xml:space="preserve">  </w:t>
            </w:r>
            <w:sdt>
              <w:sdtPr>
                <w:rPr>
                  <w:sz w:val="16"/>
                </w:rPr>
                <w:id w:val="923078448"/>
                <w:placeholder>
                  <w:docPart w:val="DefaultPlaceholder_-1854013440"/>
                </w:placeholder>
                <w:showingPlcHdr/>
              </w:sdtPr>
              <w:sdtContent>
                <w:r w:rsidR="00CD66F7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203AB6B3" w14:textId="5B83A854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11</w:t>
            </w:r>
            <w:r w:rsidR="00EF2A72">
              <w:rPr>
                <w:sz w:val="16"/>
              </w:rPr>
              <w:t>.</w:t>
            </w:r>
          </w:p>
        </w:tc>
      </w:tr>
      <w:tr w:rsidR="0059586E" w14:paraId="73A662D9" w14:textId="77777777">
        <w:trPr>
          <w:cantSplit/>
          <w:trHeight w:val="725"/>
        </w:trPr>
        <w:tc>
          <w:tcPr>
            <w:tcW w:w="9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B130B5" w14:textId="77777777" w:rsidR="0059586E" w:rsidRDefault="0059586E">
            <w:pPr>
              <w:rPr>
                <w:sz w:val="16"/>
              </w:rPr>
            </w:pPr>
          </w:p>
        </w:tc>
      </w:tr>
      <w:tr w:rsidR="0059586E" w14:paraId="1A5FD953" w14:textId="77777777">
        <w:trPr>
          <w:cantSplit/>
          <w:trHeight w:val="406"/>
        </w:trPr>
        <w:tc>
          <w:tcPr>
            <w:tcW w:w="9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0987" w14:textId="77777777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A 3. Dane rejestrowe</w:t>
            </w:r>
          </w:p>
          <w:p w14:paraId="7B19730E" w14:textId="77777777" w:rsidR="0059586E" w:rsidRDefault="0059586E">
            <w:pPr>
              <w:rPr>
                <w:sz w:val="16"/>
              </w:rPr>
            </w:pPr>
          </w:p>
        </w:tc>
      </w:tr>
      <w:tr w:rsidR="0059586E" w14:paraId="40181DF8" w14:textId="77777777">
        <w:trPr>
          <w:cantSplit/>
          <w:trHeight w:val="358"/>
        </w:trPr>
        <w:tc>
          <w:tcPr>
            <w:tcW w:w="97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20F4BB" w14:textId="0D66987C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Forma prawna wnioskodawcy</w:t>
            </w:r>
            <w:r w:rsidR="00EF2A72">
              <w:rPr>
                <w:sz w:val="16"/>
              </w:rPr>
              <w:t xml:space="preserve">  </w:t>
            </w:r>
            <w:sdt>
              <w:sdtPr>
                <w:rPr>
                  <w:sz w:val="16"/>
                </w:rPr>
                <w:id w:val="-165021599"/>
                <w:placeholder>
                  <w:docPart w:val="DefaultPlaceholder_-1854013440"/>
                </w:placeholder>
                <w:showingPlcHdr/>
              </w:sdtPr>
              <w:sdtContent>
                <w:r w:rsidR="00EF2A72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0D5990E3" w14:textId="77777777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12</w:t>
            </w:r>
            <w:r w:rsidR="00984F6C">
              <w:rPr>
                <w:sz w:val="16"/>
              </w:rPr>
              <w:t xml:space="preserve">. </w:t>
            </w:r>
          </w:p>
        </w:tc>
      </w:tr>
      <w:tr w:rsidR="0059586E" w14:paraId="6A726FE2" w14:textId="77777777">
        <w:trPr>
          <w:cantSplit/>
          <w:trHeight w:val="308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9433" w14:textId="2B1983AD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 xml:space="preserve">NIP </w:t>
            </w:r>
            <w:r w:rsidR="00CD66F7">
              <w:rPr>
                <w:sz w:val="16"/>
              </w:rPr>
              <w:t xml:space="preserve"> </w:t>
            </w:r>
            <w:sdt>
              <w:sdtPr>
                <w:rPr>
                  <w:sz w:val="16"/>
                </w:rPr>
                <w:id w:val="763963155"/>
                <w:placeholder>
                  <w:docPart w:val="DefaultPlaceholder_-1854013438"/>
                </w:placeholder>
                <w:showingPlcHdr/>
                <w:comboBox>
                  <w:listItem w:displayText="6060081962" w:value="6060081962"/>
                </w:comboBox>
              </w:sdtPr>
              <w:sdtContent>
                <w:r w:rsidR="00CD66F7" w:rsidRPr="006451AE">
                  <w:rPr>
                    <w:rStyle w:val="Tekstzastpczy"/>
                  </w:rPr>
                  <w:t>Wybierz element.</w:t>
                </w:r>
              </w:sdtContent>
            </w:sdt>
          </w:p>
          <w:p w14:paraId="2D3C51F4" w14:textId="59DDD97D" w:rsidR="00C13F36" w:rsidRPr="00C13F36" w:rsidRDefault="0059586E" w:rsidP="00C13F36">
            <w:pPr>
              <w:rPr>
                <w:sz w:val="16"/>
              </w:rPr>
            </w:pPr>
            <w:r>
              <w:rPr>
                <w:sz w:val="16"/>
              </w:rPr>
              <w:t>1</w:t>
            </w:r>
            <w:r w:rsidR="00CD66F7">
              <w:rPr>
                <w:sz w:val="16"/>
              </w:rPr>
              <w:t>3.</w:t>
            </w:r>
          </w:p>
          <w:p w14:paraId="7E20C6FE" w14:textId="77777777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F7CF" w14:textId="71874465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Regon</w:t>
            </w:r>
            <w:r w:rsidR="00CD66F7"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1233738920"/>
                <w:placeholder>
                  <w:docPart w:val="DefaultPlaceholder_-1854013438"/>
                </w:placeholder>
                <w:showingPlcHdr/>
                <w:comboBox>
                  <w:listItem w:displayText="631258804" w:value="631258804"/>
                </w:comboBox>
              </w:sdtPr>
              <w:sdtContent>
                <w:r w:rsidR="00CD66F7" w:rsidRPr="006451AE">
                  <w:rPr>
                    <w:rStyle w:val="Tekstzastpczy"/>
                  </w:rPr>
                  <w:t>Wybierz element.</w:t>
                </w:r>
              </w:sdtContent>
            </w:sdt>
          </w:p>
          <w:p w14:paraId="03F58BA8" w14:textId="431F01E1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14</w:t>
            </w:r>
            <w:r w:rsidR="00CD66F7">
              <w:rPr>
                <w:sz w:val="16"/>
              </w:rPr>
              <w:t>.</w:t>
            </w:r>
          </w:p>
          <w:p w14:paraId="7DFB5C22" w14:textId="77777777" w:rsidR="0059586E" w:rsidRDefault="0059586E">
            <w:pPr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75B8" w14:textId="4421E5D1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PESEL</w:t>
            </w:r>
            <w:r w:rsidR="00CD66F7">
              <w:rPr>
                <w:sz w:val="16"/>
              </w:rPr>
              <w:t xml:space="preserve">  </w:t>
            </w:r>
            <w:sdt>
              <w:sdtPr>
                <w:rPr>
                  <w:sz w:val="16"/>
                </w:rPr>
                <w:id w:val="-1570578047"/>
                <w:placeholder>
                  <w:docPart w:val="DefaultPlaceholder_-1854013440"/>
                </w:placeholder>
                <w:showingPlcHdr/>
              </w:sdtPr>
              <w:sdtContent>
                <w:r w:rsidR="00CD66F7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3F52E6F1" w14:textId="39720368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15</w:t>
            </w:r>
            <w:r w:rsidR="00CD66F7">
              <w:rPr>
                <w:sz w:val="16"/>
              </w:rPr>
              <w:t>.</w:t>
            </w:r>
          </w:p>
        </w:tc>
      </w:tr>
      <w:tr w:rsidR="0059586E" w14:paraId="517E0C5C" w14:textId="77777777">
        <w:trPr>
          <w:cantSplit/>
          <w:trHeight w:val="140"/>
        </w:trPr>
        <w:tc>
          <w:tcPr>
            <w:tcW w:w="97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3B241E" w14:textId="77777777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Wyciąg z rejestru</w:t>
            </w:r>
          </w:p>
          <w:p w14:paraId="4EE565C5" w14:textId="64DD7BCD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16</w:t>
            </w:r>
            <w:r w:rsidR="00EF2A72">
              <w:rPr>
                <w:sz w:val="16"/>
              </w:rPr>
              <w:t>.</w:t>
            </w:r>
            <w:r>
              <w:rPr>
                <w:sz w:val="16"/>
              </w:rPr>
              <w:t xml:space="preserve">                                         posiada </w:t>
            </w:r>
            <w:sdt>
              <w:sdtPr>
                <w:rPr>
                  <w:sz w:val="16"/>
                </w:rPr>
                <w:id w:val="112033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6F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(załącznik NR 1)                                                            nie posiada </w:t>
            </w:r>
            <w:sdt>
              <w:sdtPr>
                <w:rPr>
                  <w:sz w:val="16"/>
                </w:rPr>
                <w:id w:val="149083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6F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</w:tr>
      <w:tr w:rsidR="0059586E" w14:paraId="66A9E06F" w14:textId="77777777">
        <w:trPr>
          <w:trHeight w:val="91"/>
        </w:trPr>
        <w:tc>
          <w:tcPr>
            <w:tcW w:w="97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FE6F" w14:textId="77777777" w:rsidR="0059586E" w:rsidRDefault="0059586E">
            <w:pPr>
              <w:rPr>
                <w:sz w:val="16"/>
              </w:rPr>
            </w:pPr>
          </w:p>
        </w:tc>
      </w:tr>
      <w:tr w:rsidR="0059586E" w14:paraId="1A81D23B" w14:textId="77777777">
        <w:trPr>
          <w:trHeight w:val="420"/>
        </w:trPr>
        <w:tc>
          <w:tcPr>
            <w:tcW w:w="9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E2C2" w14:textId="2EF72CEB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Nr rejestrowy</w:t>
            </w:r>
            <w:r w:rsidR="00CD66F7">
              <w:rPr>
                <w:sz w:val="16"/>
              </w:rPr>
              <w:t xml:space="preserve">  </w:t>
            </w:r>
            <w:sdt>
              <w:sdtPr>
                <w:rPr>
                  <w:sz w:val="16"/>
                </w:rPr>
                <w:id w:val="-1004122706"/>
                <w:placeholder>
                  <w:docPart w:val="DefaultPlaceholder_-1854013438"/>
                </w:placeholder>
                <w:showingPlcHdr/>
                <w:comboBox>
                  <w:listItem w:displayText="631258804" w:value="631258804"/>
                </w:comboBox>
              </w:sdtPr>
              <w:sdtContent>
                <w:r w:rsidR="00CD66F7" w:rsidRPr="006451AE">
                  <w:rPr>
                    <w:rStyle w:val="Tekstzastpczy"/>
                  </w:rPr>
                  <w:t>Wybierz element.</w:t>
                </w:r>
              </w:sdtContent>
            </w:sdt>
          </w:p>
          <w:p w14:paraId="7BEEFD8C" w14:textId="570BA4B7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17</w:t>
            </w:r>
            <w:r w:rsidR="00984F6C">
              <w:rPr>
                <w:sz w:val="16"/>
              </w:rPr>
              <w:t>.</w:t>
            </w:r>
            <w:r w:rsidR="00C13F36">
              <w:rPr>
                <w:sz w:val="16"/>
              </w:rPr>
              <w:t xml:space="preserve"> </w:t>
            </w:r>
          </w:p>
        </w:tc>
      </w:tr>
      <w:tr w:rsidR="0059586E" w14:paraId="7DACDB53" w14:textId="77777777">
        <w:trPr>
          <w:trHeight w:val="120"/>
        </w:trPr>
        <w:tc>
          <w:tcPr>
            <w:tcW w:w="97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AEA58" w14:textId="77777777" w:rsidR="0059586E" w:rsidRDefault="0059586E">
            <w:pPr>
              <w:rPr>
                <w:sz w:val="16"/>
              </w:rPr>
            </w:pPr>
          </w:p>
        </w:tc>
      </w:tr>
    </w:tbl>
    <w:p w14:paraId="6B67098B" w14:textId="02B8F603" w:rsidR="0059586E" w:rsidRDefault="0059586E" w:rsidP="0059586E">
      <w:pPr>
        <w:numPr>
          <w:ilvl w:val="0"/>
          <w:numId w:val="1"/>
        </w:numPr>
        <w:tabs>
          <w:tab w:val="num" w:pos="284"/>
        </w:tabs>
        <w:ind w:left="426" w:hanging="66"/>
      </w:pPr>
      <w:r>
        <w:t xml:space="preserve">Informacje dotyczące obiektu: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0"/>
        <w:gridCol w:w="4401"/>
      </w:tblGrid>
      <w:tr w:rsidR="0059586E" w14:paraId="1744077C" w14:textId="77777777">
        <w:trPr>
          <w:trHeight w:val="33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11C1" w14:textId="0CC2785B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B 1. Lokalizacja obiektu</w:t>
            </w:r>
            <w:r w:rsidR="00CD66F7">
              <w:rPr>
                <w:sz w:val="16"/>
              </w:rPr>
              <w:t xml:space="preserve">   </w:t>
            </w:r>
          </w:p>
        </w:tc>
      </w:tr>
      <w:tr w:rsidR="0059586E" w14:paraId="055FDBD1" w14:textId="77777777">
        <w:trPr>
          <w:trHeight w:val="39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E8F4" w14:textId="0B87C574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Miejscowość</w:t>
            </w:r>
            <w:r w:rsidR="00CD66F7">
              <w:rPr>
                <w:sz w:val="16"/>
              </w:rPr>
              <w:t xml:space="preserve">  </w:t>
            </w:r>
            <w:sdt>
              <w:sdtPr>
                <w:rPr>
                  <w:sz w:val="16"/>
                </w:rPr>
                <w:id w:val="1924142664"/>
                <w:placeholder>
                  <w:docPart w:val="DefaultPlaceholder_-1854013440"/>
                </w:placeholder>
                <w:showingPlcHdr/>
              </w:sdtPr>
              <w:sdtContent>
                <w:r w:rsidR="00EF2A72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53F8A85D" w14:textId="1FE346C9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01</w:t>
            </w:r>
            <w:r w:rsidR="00EF2A72">
              <w:rPr>
                <w:sz w:val="16"/>
              </w:rPr>
              <w:t>.</w:t>
            </w:r>
            <w:r w:rsidR="00984F6C">
              <w:rPr>
                <w:sz w:val="16"/>
              </w:rPr>
              <w:t xml:space="preserve"> </w:t>
            </w:r>
          </w:p>
        </w:tc>
      </w:tr>
      <w:tr w:rsidR="0059586E" w14:paraId="46161168" w14:textId="77777777">
        <w:trPr>
          <w:trHeight w:val="299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A735" w14:textId="3C813EA4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Ulica</w:t>
            </w:r>
            <w:r w:rsidR="00CD66F7">
              <w:rPr>
                <w:sz w:val="16"/>
              </w:rPr>
              <w:t xml:space="preserve">  </w:t>
            </w:r>
            <w:sdt>
              <w:sdtPr>
                <w:rPr>
                  <w:sz w:val="16"/>
                </w:rPr>
                <w:id w:val="-840631366"/>
                <w:placeholder>
                  <w:docPart w:val="DefaultPlaceholder_-1854013440"/>
                </w:placeholder>
                <w:showingPlcHdr/>
              </w:sdtPr>
              <w:sdtContent>
                <w:r w:rsidR="00CD66F7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679B84A0" w14:textId="2BD7E761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02</w:t>
            </w:r>
            <w:r w:rsidR="00984F6C">
              <w:rPr>
                <w:sz w:val="16"/>
              </w:rPr>
              <w:t xml:space="preserve">.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EF4D" w14:textId="2696B2F1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Nr nieruchomości</w:t>
            </w:r>
            <w:r w:rsidR="00CD66F7"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888453768"/>
                <w:placeholder>
                  <w:docPart w:val="DefaultPlaceholder_-1854013440"/>
                </w:placeholder>
                <w:showingPlcHdr/>
              </w:sdtPr>
              <w:sdtContent>
                <w:r w:rsidR="00CD66F7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1A583C82" w14:textId="434E9511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03</w:t>
            </w:r>
            <w:r w:rsidR="00984F6C">
              <w:rPr>
                <w:sz w:val="16"/>
              </w:rPr>
              <w:t>.</w:t>
            </w:r>
          </w:p>
        </w:tc>
      </w:tr>
    </w:tbl>
    <w:p w14:paraId="57A695E0" w14:textId="77777777" w:rsidR="0059586E" w:rsidRDefault="0059586E" w:rsidP="0059586E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394"/>
      </w:tblGrid>
      <w:tr w:rsidR="0059586E" w14:paraId="5A26AE8D" w14:textId="77777777">
        <w:trPr>
          <w:trHeight w:val="26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9D13" w14:textId="77777777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B.1.1 Lokalizacja węzła cieplnego (załącznik NR 2) – (plan sytuacyjny z zaznaczonym węzłem cieplnym).</w:t>
            </w:r>
          </w:p>
        </w:tc>
      </w:tr>
      <w:tr w:rsidR="0059586E" w14:paraId="57ED4C5E" w14:textId="77777777">
        <w:trPr>
          <w:trHeight w:val="33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5076" w14:textId="16816577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Ulica</w:t>
            </w:r>
            <w:r w:rsidR="00CD66F7"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-1434894505"/>
                <w:placeholder>
                  <w:docPart w:val="DefaultPlaceholder_-1854013440"/>
                </w:placeholder>
                <w:showingPlcHdr/>
              </w:sdtPr>
              <w:sdtContent>
                <w:r w:rsidR="00CD66F7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2F326E4C" w14:textId="31D693F7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04</w:t>
            </w:r>
            <w:r w:rsidR="00CD66F7">
              <w:rPr>
                <w:sz w:val="16"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32A0" w14:textId="4C1C9C0D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Nr</w:t>
            </w:r>
            <w:r w:rsidR="00CD66F7">
              <w:rPr>
                <w:sz w:val="16"/>
              </w:rPr>
              <w:t xml:space="preserve">  </w:t>
            </w:r>
            <w:sdt>
              <w:sdtPr>
                <w:rPr>
                  <w:sz w:val="16"/>
                </w:rPr>
                <w:id w:val="-1423949577"/>
                <w:placeholder>
                  <w:docPart w:val="DefaultPlaceholder_-1854013440"/>
                </w:placeholder>
                <w:showingPlcHdr/>
              </w:sdtPr>
              <w:sdtContent>
                <w:r w:rsidR="00CD66F7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67A8F5DF" w14:textId="38F150E2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05</w:t>
            </w:r>
            <w:r w:rsidR="00984F6C">
              <w:rPr>
                <w:sz w:val="16"/>
              </w:rPr>
              <w:t xml:space="preserve">. </w:t>
            </w:r>
          </w:p>
        </w:tc>
      </w:tr>
    </w:tbl>
    <w:p w14:paraId="4597A29E" w14:textId="77777777" w:rsidR="0059586E" w:rsidRDefault="0059586E" w:rsidP="00BD4E5B"/>
    <w:p w14:paraId="65465386" w14:textId="77777777" w:rsidR="003D3299" w:rsidRDefault="003D3299" w:rsidP="00BD4E5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819"/>
      </w:tblGrid>
      <w:tr w:rsidR="0059586E" w14:paraId="390E3CC7" w14:textId="77777777">
        <w:trPr>
          <w:trHeight w:val="38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2A7F" w14:textId="77777777" w:rsidR="0059586E" w:rsidRDefault="0059586E">
            <w:pPr>
              <w:rPr>
                <w:sz w:val="16"/>
              </w:rPr>
            </w:pPr>
            <w:r>
              <w:rPr>
                <w:sz w:val="16"/>
              </w:rPr>
              <w:t>B 2. Dane dotyczące obiektu</w:t>
            </w:r>
          </w:p>
        </w:tc>
      </w:tr>
      <w:tr w:rsidR="0059586E" w14:paraId="1C035D7C" w14:textId="77777777">
        <w:trPr>
          <w:trHeight w:val="5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74AF" w14:textId="181AC6B8" w:rsidR="0059586E" w:rsidRDefault="0059586E">
            <w:r>
              <w:t>Przeznaczenie</w:t>
            </w:r>
            <w:r w:rsidR="00CD66F7">
              <w:t xml:space="preserve">   </w:t>
            </w:r>
            <w:sdt>
              <w:sdtPr>
                <w:id w:val="1890612883"/>
                <w:placeholder>
                  <w:docPart w:val="DefaultPlaceholder_-1854013440"/>
                </w:placeholder>
                <w:showingPlcHdr/>
              </w:sdtPr>
              <w:sdtContent>
                <w:r w:rsidR="00CD66F7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610F47F8" w14:textId="17DE67C6" w:rsidR="0059586E" w:rsidRDefault="0059586E">
            <w:r>
              <w:t>06</w:t>
            </w:r>
            <w:r w:rsidR="00C13F36">
              <w:t xml:space="preserve">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F29A" w14:textId="38A0DA00" w:rsidR="0059586E" w:rsidRDefault="0059586E">
            <w:r>
              <w:t>Kubatura ogrzewanych pomieszczeń (m</w:t>
            </w:r>
            <w:r>
              <w:rPr>
                <w:vertAlign w:val="superscript"/>
              </w:rPr>
              <w:t>3</w:t>
            </w:r>
            <w:r>
              <w:t>)</w:t>
            </w:r>
            <w:r w:rsidR="00CD66F7">
              <w:t xml:space="preserve">   </w:t>
            </w:r>
            <w:sdt>
              <w:sdtPr>
                <w:id w:val="1122965287"/>
                <w:placeholder>
                  <w:docPart w:val="DefaultPlaceholder_-1854013440"/>
                </w:placeholder>
                <w:showingPlcHdr/>
              </w:sdtPr>
              <w:sdtContent>
                <w:r w:rsidR="00CD66F7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638FBAEF" w14:textId="2916C586" w:rsidR="0059586E" w:rsidRDefault="0059586E">
            <w:r>
              <w:t>07</w:t>
            </w:r>
            <w:r w:rsidR="00C13F36">
              <w:t xml:space="preserve">.  </w:t>
            </w:r>
          </w:p>
        </w:tc>
      </w:tr>
      <w:tr w:rsidR="0059586E" w14:paraId="065173BC" w14:textId="77777777">
        <w:trPr>
          <w:cantSplit/>
          <w:trHeight w:val="45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1EC9" w14:textId="27A1968C" w:rsidR="0059586E" w:rsidRDefault="0059586E">
            <w:r>
              <w:t>Powierzchnia ogrzewanych pomieszczeń (m</w:t>
            </w:r>
            <w:r>
              <w:rPr>
                <w:vertAlign w:val="superscript"/>
              </w:rPr>
              <w:t>2</w:t>
            </w:r>
            <w:r>
              <w:t>)</w:t>
            </w:r>
            <w:r w:rsidR="00CD66F7">
              <w:t xml:space="preserve">   </w:t>
            </w:r>
            <w:sdt>
              <w:sdtPr>
                <w:id w:val="-2135704692"/>
                <w:placeholder>
                  <w:docPart w:val="DefaultPlaceholder_-1854013440"/>
                </w:placeholder>
                <w:showingPlcHdr/>
              </w:sdtPr>
              <w:sdtContent>
                <w:r w:rsidR="00CD66F7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7977DC75" w14:textId="3194EC2B" w:rsidR="0059586E" w:rsidRDefault="0059586E">
            <w:r>
              <w:t>08</w:t>
            </w:r>
            <w:r w:rsidR="00C13F36">
              <w:t xml:space="preserve">. </w:t>
            </w:r>
          </w:p>
        </w:tc>
      </w:tr>
    </w:tbl>
    <w:p w14:paraId="7DD1B741" w14:textId="77777777" w:rsidR="0059586E" w:rsidRDefault="0059586E" w:rsidP="00BD4E5B"/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4880"/>
        <w:gridCol w:w="4376"/>
      </w:tblGrid>
      <w:tr w:rsidR="0059586E" w14:paraId="77CDAC6D" w14:textId="77777777">
        <w:trPr>
          <w:trHeight w:val="36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2F26" w14:textId="51A0480E" w:rsidR="0059586E" w:rsidRDefault="0059586E" w:rsidP="00C13F36">
            <w:r>
              <w:t>B 3. Zamówiona moc cieplna</w:t>
            </w:r>
            <w:r w:rsidR="00C13F36">
              <w:t xml:space="preserve"> </w:t>
            </w:r>
            <w:sdt>
              <w:sdtPr>
                <w:id w:val="269129168"/>
                <w:placeholder>
                  <w:docPart w:val="DefaultPlaceholder_-1854013440"/>
                </w:placeholder>
                <w:showingPlcHdr/>
              </w:sdtPr>
              <w:sdtContent>
                <w:r w:rsidR="00CD66F7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C13F36">
              <w:t xml:space="preserve"> kW</w:t>
            </w:r>
          </w:p>
        </w:tc>
      </w:tr>
      <w:tr w:rsidR="0059586E" w14:paraId="1C442BE5" w14:textId="77777777">
        <w:trPr>
          <w:trHeight w:val="300"/>
        </w:trPr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D9E5" w14:textId="77777777" w:rsidR="0059586E" w:rsidRDefault="0059586E">
            <w:r>
              <w:t>Całkowita moc cieplna zamówiona*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E941" w14:textId="2518F6C7" w:rsidR="0059586E" w:rsidRDefault="0059586E">
            <w:r>
              <w:t xml:space="preserve">09 </w:t>
            </w:r>
            <w:r>
              <w:sym w:font="Symbol" w:char="0053"/>
            </w:r>
            <w:r>
              <w:t xml:space="preserve"> Q</w:t>
            </w:r>
            <w:r w:rsidR="00CD66F7">
              <w:t xml:space="preserve"> </w:t>
            </w:r>
            <w:r>
              <w:t xml:space="preserve">= </w:t>
            </w:r>
            <w:sdt>
              <w:sdtPr>
                <w:id w:val="-1316256192"/>
                <w:placeholder>
                  <w:docPart w:val="DefaultPlaceholder_-1854013440"/>
                </w:placeholder>
                <w:showingPlcHdr/>
              </w:sdtPr>
              <w:sdtContent>
                <w:r w:rsidR="00CD66F7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984F6C">
              <w:t xml:space="preserve"> </w:t>
            </w:r>
            <w:r>
              <w:t>kW</w:t>
            </w:r>
          </w:p>
        </w:tc>
      </w:tr>
      <w:tr w:rsidR="0059586E" w14:paraId="180268DB" w14:textId="77777777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BC64" w14:textId="77777777" w:rsidR="0059586E" w:rsidRDefault="0059586E">
            <w:r>
              <w:t>1.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3E1E" w14:textId="77777777" w:rsidR="0059586E" w:rsidRDefault="0059586E">
            <w:r>
              <w:t>Centralne ogrzewanie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CD0F" w14:textId="206D6982" w:rsidR="0059586E" w:rsidRDefault="0059586E">
            <w:r>
              <w:t xml:space="preserve">10 </w:t>
            </w:r>
            <w:proofErr w:type="spellStart"/>
            <w:r>
              <w:t>Q</w:t>
            </w:r>
            <w:r>
              <w:rPr>
                <w:vertAlign w:val="subscript"/>
              </w:rPr>
              <w:t>co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 xml:space="preserve">= </w:t>
            </w:r>
            <w:sdt>
              <w:sdtPr>
                <w:id w:val="-1488008834"/>
                <w:placeholder>
                  <w:docPart w:val="DefaultPlaceholder_-1854013440"/>
                </w:placeholder>
                <w:showingPlcHdr/>
              </w:sdtPr>
              <w:sdtContent>
                <w:r w:rsidR="00CD66F7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>
              <w:t xml:space="preserve"> kW</w:t>
            </w:r>
          </w:p>
        </w:tc>
      </w:tr>
      <w:tr w:rsidR="0059586E" w14:paraId="50184822" w14:textId="77777777">
        <w:trPr>
          <w:trHeight w:val="26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5A13" w14:textId="77777777" w:rsidR="0059586E" w:rsidRDefault="0059586E">
            <w:r>
              <w:t>2.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4D70" w14:textId="77777777" w:rsidR="0059586E" w:rsidRDefault="0059586E">
            <w:r>
              <w:t>Ciepła woda użytkowa średnia godzinowa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A6EB" w14:textId="77C57C4F" w:rsidR="0059586E" w:rsidRDefault="0059586E">
            <w:r>
              <w:t xml:space="preserve">11 </w:t>
            </w:r>
            <w:proofErr w:type="spellStart"/>
            <w:r>
              <w:t>Q</w:t>
            </w:r>
            <w:r>
              <w:rPr>
                <w:vertAlign w:val="subscript"/>
              </w:rPr>
              <w:t>cw</w:t>
            </w:r>
            <w:r>
              <w:rPr>
                <w:vertAlign w:val="superscript"/>
              </w:rPr>
              <w:t>h</w:t>
            </w:r>
            <w:r>
              <w:t>śr</w:t>
            </w:r>
            <w:proofErr w:type="spellEnd"/>
            <w:r>
              <w:t xml:space="preserve"> =  </w:t>
            </w:r>
            <w:sdt>
              <w:sdtPr>
                <w:id w:val="-669707575"/>
                <w:placeholder>
                  <w:docPart w:val="DefaultPlaceholder_-1854013440"/>
                </w:placeholder>
                <w:showingPlcHdr/>
              </w:sdtPr>
              <w:sdtContent>
                <w:r w:rsidR="00CD66F7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984F6C">
              <w:t xml:space="preserve"> </w:t>
            </w:r>
            <w:r>
              <w:t>kW</w:t>
            </w:r>
          </w:p>
        </w:tc>
      </w:tr>
      <w:tr w:rsidR="0059586E" w14:paraId="6AC5A621" w14:textId="77777777">
        <w:trPr>
          <w:cantSplit/>
          <w:trHeight w:val="2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141F" w14:textId="77777777" w:rsidR="0059586E" w:rsidRDefault="0059586E">
            <w:r>
              <w:t>3.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C5F3" w14:textId="77777777" w:rsidR="0059586E" w:rsidRDefault="0059586E">
            <w:r>
              <w:t>Ciepła woda użytkowa maksymalna godzinowa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C933" w14:textId="3A82DF73" w:rsidR="0059586E" w:rsidRDefault="0059586E">
            <w:r>
              <w:t xml:space="preserve">12 </w:t>
            </w:r>
            <w:proofErr w:type="spellStart"/>
            <w:r>
              <w:t>Q</w:t>
            </w:r>
            <w:r>
              <w:rPr>
                <w:vertAlign w:val="subscript"/>
              </w:rPr>
              <w:t>cw</w:t>
            </w:r>
            <w:r>
              <w:rPr>
                <w:vertAlign w:val="superscript"/>
              </w:rPr>
              <w:t>h</w:t>
            </w:r>
            <w:r>
              <w:t>max</w:t>
            </w:r>
            <w:proofErr w:type="spellEnd"/>
            <w:r>
              <w:t xml:space="preserve"> =  </w:t>
            </w:r>
            <w:sdt>
              <w:sdtPr>
                <w:id w:val="1858471691"/>
                <w:placeholder>
                  <w:docPart w:val="DefaultPlaceholder_-1854013440"/>
                </w:placeholder>
                <w:showingPlcHdr/>
              </w:sdtPr>
              <w:sdtContent>
                <w:r w:rsidR="00CD66F7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>
              <w:t>kW</w:t>
            </w:r>
          </w:p>
        </w:tc>
      </w:tr>
      <w:tr w:rsidR="0059586E" w14:paraId="234875C0" w14:textId="77777777">
        <w:trPr>
          <w:cantSplit/>
          <w:trHeight w:val="6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42E3" w14:textId="77777777" w:rsidR="0059586E" w:rsidRDefault="0059586E">
            <w:r>
              <w:t>4.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E4E5" w14:textId="77777777" w:rsidR="0059586E" w:rsidRDefault="0059586E">
            <w:r>
              <w:t>wentylacja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E448" w14:textId="7E9B12A0" w:rsidR="0059586E" w:rsidRDefault="0059586E">
            <w:r>
              <w:t xml:space="preserve">13 </w:t>
            </w:r>
            <w:proofErr w:type="spellStart"/>
            <w:r>
              <w:t>Qw</w:t>
            </w:r>
            <w:proofErr w:type="spellEnd"/>
            <w:r>
              <w:t xml:space="preserve"> =  </w:t>
            </w:r>
            <w:sdt>
              <w:sdtPr>
                <w:id w:val="-170958536"/>
                <w:placeholder>
                  <w:docPart w:val="DefaultPlaceholder_-1854013440"/>
                </w:placeholder>
                <w:showingPlcHdr/>
              </w:sdtPr>
              <w:sdtContent>
                <w:r w:rsidR="00CD66F7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>
              <w:t>kW</w:t>
            </w:r>
          </w:p>
        </w:tc>
      </w:tr>
      <w:tr w:rsidR="0059586E" w14:paraId="374CA1D0" w14:textId="77777777">
        <w:trPr>
          <w:cantSplit/>
          <w:trHeight w:val="18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0731" w14:textId="77777777" w:rsidR="0059586E" w:rsidRDefault="0059586E">
            <w:r>
              <w:t>5.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9E5F" w14:textId="77777777" w:rsidR="0059586E" w:rsidRDefault="0059586E">
            <w:r>
              <w:t>Technologia**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6580" w14:textId="6EDAAD6E" w:rsidR="0059586E" w:rsidRDefault="0059586E">
            <w:r>
              <w:t xml:space="preserve">14 </w:t>
            </w:r>
            <w:proofErr w:type="spellStart"/>
            <w:r>
              <w:t>Qtech</w:t>
            </w:r>
            <w:proofErr w:type="spellEnd"/>
            <w:r>
              <w:t xml:space="preserve"> =  </w:t>
            </w:r>
            <w:sdt>
              <w:sdtPr>
                <w:id w:val="888922339"/>
                <w:placeholder>
                  <w:docPart w:val="DefaultPlaceholder_-1854013440"/>
                </w:placeholder>
                <w:showingPlcHdr/>
              </w:sdtPr>
              <w:sdtContent>
                <w:r w:rsidR="00CD66F7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>
              <w:t>kW</w:t>
            </w:r>
          </w:p>
        </w:tc>
      </w:tr>
      <w:tr w:rsidR="0059586E" w14:paraId="01A175DD" w14:textId="77777777">
        <w:trPr>
          <w:cantSplit/>
          <w:trHeight w:val="16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78E4" w14:textId="77777777" w:rsidR="0059586E" w:rsidRDefault="0059586E">
            <w:r>
              <w:t>6.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6B84" w14:textId="77777777" w:rsidR="0059586E" w:rsidRDefault="0059586E">
            <w:r>
              <w:t>Inne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72A2" w14:textId="7958EBD7" w:rsidR="0059586E" w:rsidRDefault="0059586E">
            <w:r>
              <w:t xml:space="preserve">15 </w:t>
            </w:r>
            <w:proofErr w:type="spellStart"/>
            <w:proofErr w:type="gramStart"/>
            <w:r>
              <w:t>Qi</w:t>
            </w:r>
            <w:proofErr w:type="spellEnd"/>
            <w:r>
              <w:t xml:space="preserve">  =</w:t>
            </w:r>
            <w:proofErr w:type="gramEnd"/>
            <w:r>
              <w:t xml:space="preserve"> </w:t>
            </w:r>
            <w:sdt>
              <w:sdtPr>
                <w:id w:val="1918127052"/>
                <w:placeholder>
                  <w:docPart w:val="DefaultPlaceholder_-1854013440"/>
                </w:placeholder>
                <w:showingPlcHdr/>
              </w:sdtPr>
              <w:sdtContent>
                <w:r w:rsidR="00CD66F7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>
              <w:t xml:space="preserve">kW                  </w:t>
            </w:r>
          </w:p>
        </w:tc>
      </w:tr>
      <w:tr w:rsidR="0059586E" w14:paraId="19B32C31" w14:textId="77777777">
        <w:trPr>
          <w:trHeight w:val="320"/>
        </w:trPr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5DED" w14:textId="77777777" w:rsidR="0059586E" w:rsidRDefault="0059586E">
            <w:r>
              <w:t>Minimalny pobór mocy cieplnej poza sezonem grzewczym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213F" w14:textId="6708C74D" w:rsidR="0059586E" w:rsidRDefault="0059586E">
            <w:r>
              <w:t xml:space="preserve">16 </w:t>
            </w:r>
            <w:proofErr w:type="spellStart"/>
            <w:r>
              <w:t>Qmin</w:t>
            </w:r>
            <w:proofErr w:type="spellEnd"/>
            <w:r>
              <w:t xml:space="preserve"> = </w:t>
            </w:r>
            <w:sdt>
              <w:sdtPr>
                <w:id w:val="622666354"/>
                <w:placeholder>
                  <w:docPart w:val="DefaultPlaceholder_-1854013440"/>
                </w:placeholder>
                <w:showingPlcHdr/>
              </w:sdtPr>
              <w:sdtContent>
                <w:r w:rsidR="00CD66F7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984F6C">
              <w:t xml:space="preserve"> </w:t>
            </w:r>
            <w:r>
              <w:t>kW</w:t>
            </w:r>
          </w:p>
        </w:tc>
      </w:tr>
      <w:tr w:rsidR="0059586E" w14:paraId="5B1785AA" w14:textId="77777777">
        <w:trPr>
          <w:trHeight w:val="32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1BC6" w14:textId="77777777" w:rsidR="00A860B8" w:rsidRPr="00CD66F7" w:rsidRDefault="0059586E">
            <w:r>
              <w:t>Sposób ogrzewania i podawania ciepłej wody użytkowej poprzez: a</w:t>
            </w:r>
            <w:r w:rsidRPr="00CD66F7">
              <w:t xml:space="preserve">). </w:t>
            </w:r>
            <w:r w:rsidR="003207C0" w:rsidRPr="00CD66F7">
              <w:t>mieszkaniowe stacje wymiennikowe*</w:t>
            </w:r>
            <w:r w:rsidR="00A860B8" w:rsidRPr="00CD66F7">
              <w:t xml:space="preserve">(wspólny  </w:t>
            </w:r>
          </w:p>
          <w:p w14:paraId="373D2D18" w14:textId="77777777" w:rsidR="00A860B8" w:rsidRPr="00CD66F7" w:rsidRDefault="00A860B8">
            <w:r w:rsidRPr="00CD66F7">
              <w:t xml:space="preserve">                                                                                                                poziom i pion dla </w:t>
            </w:r>
            <w:proofErr w:type="spellStart"/>
            <w:r w:rsidRPr="00CD66F7">
              <w:t>c.o</w:t>
            </w:r>
            <w:proofErr w:type="spellEnd"/>
            <w:r w:rsidRPr="00CD66F7">
              <w:t xml:space="preserve"> </w:t>
            </w:r>
            <w:proofErr w:type="gramStart"/>
            <w:r w:rsidRPr="00CD66F7">
              <w:t>i  c.w.u</w:t>
            </w:r>
            <w:proofErr w:type="gramEnd"/>
            <w:r w:rsidRPr="00CD66F7">
              <w:t>).</w:t>
            </w:r>
          </w:p>
          <w:p w14:paraId="40F7CFB7" w14:textId="77777777" w:rsidR="00A860B8" w:rsidRPr="00CD66F7" w:rsidRDefault="0059586E">
            <w:r>
              <w:t xml:space="preserve">                                                                                                           b</w:t>
            </w:r>
            <w:r w:rsidRPr="00CD66F7">
              <w:t xml:space="preserve">). </w:t>
            </w:r>
            <w:r w:rsidR="003207C0" w:rsidRPr="00CD66F7">
              <w:t xml:space="preserve">tradycyjne </w:t>
            </w:r>
            <w:r w:rsidR="004046A0" w:rsidRPr="00CD66F7">
              <w:t>*</w:t>
            </w:r>
            <w:r w:rsidR="00A860B8" w:rsidRPr="00CD66F7">
              <w:t xml:space="preserve">(osobne poziomy i piony dla </w:t>
            </w:r>
            <w:proofErr w:type="spellStart"/>
            <w:r w:rsidR="00A860B8" w:rsidRPr="00CD66F7">
              <w:t>c.o</w:t>
            </w:r>
            <w:proofErr w:type="spellEnd"/>
            <w:r w:rsidR="00A860B8" w:rsidRPr="00CD66F7">
              <w:t xml:space="preserve"> i  </w:t>
            </w:r>
          </w:p>
          <w:p w14:paraId="7DE8877A" w14:textId="77777777" w:rsidR="00131288" w:rsidRPr="00CD66F7" w:rsidRDefault="00131288">
            <w:r w:rsidRPr="00CD66F7">
              <w:t xml:space="preserve"> </w:t>
            </w:r>
            <w:r w:rsidR="00A860B8" w:rsidRPr="00CD66F7">
              <w:t xml:space="preserve">                                                                                                                c.w.u.).</w:t>
            </w:r>
          </w:p>
          <w:p w14:paraId="5CA25804" w14:textId="77777777" w:rsidR="004046A0" w:rsidRDefault="004046A0">
            <w:r>
              <w:t xml:space="preserve"> * </w:t>
            </w:r>
            <w:proofErr w:type="gramStart"/>
            <w:r>
              <w:t xml:space="preserve">-  </w:t>
            </w:r>
            <w:r w:rsidR="00B472E8">
              <w:t>niepotrzebne</w:t>
            </w:r>
            <w:proofErr w:type="gramEnd"/>
            <w:r w:rsidR="00B472E8">
              <w:t xml:space="preserve"> skreślić.</w:t>
            </w:r>
          </w:p>
        </w:tc>
      </w:tr>
    </w:tbl>
    <w:p w14:paraId="306FC066" w14:textId="77777777" w:rsidR="0059586E" w:rsidRDefault="0059586E" w:rsidP="0059586E">
      <w:r>
        <w:t xml:space="preserve"> *   - wartość całkowitej mocy cieplnej zamówionej poz.09 jest sumą mocy cieplnej w poz. 10,12,13,14,15</w:t>
      </w:r>
    </w:p>
    <w:p w14:paraId="4A34C346" w14:textId="77777777" w:rsidR="0059586E" w:rsidRDefault="0059586E" w:rsidP="0059586E">
      <w:r>
        <w:t xml:space="preserve"> ** - w przypadku poboru ciepła dla celów technologicznych należy dołączyć harmonogram poboru mocy  </w:t>
      </w:r>
    </w:p>
    <w:p w14:paraId="65343370" w14:textId="77777777" w:rsidR="0059586E" w:rsidRDefault="0059586E" w:rsidP="0059586E">
      <w:r>
        <w:t xml:space="preserve">        cieplnej w ciągu doby, tygodnia i roku.</w:t>
      </w:r>
    </w:p>
    <w:p w14:paraId="1EA635D1" w14:textId="77777777" w:rsidR="0059586E" w:rsidRDefault="0059586E" w:rsidP="0059586E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9586E" w14:paraId="6B05E47D" w14:textId="77777777">
        <w:trPr>
          <w:trHeight w:val="28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5C81" w14:textId="49223C21" w:rsidR="0059586E" w:rsidRPr="002D6696" w:rsidRDefault="0059586E">
            <w:r>
              <w:t>B4. Roczne zapotrzebowanie ciepła na ogrzanie 1 m</w:t>
            </w:r>
            <w:r>
              <w:rPr>
                <w:vertAlign w:val="superscript"/>
              </w:rPr>
              <w:t>2</w:t>
            </w:r>
            <w:r>
              <w:t xml:space="preserve"> powierzchni ogrzewalnych pomieszczeń GJ/m</w:t>
            </w:r>
            <w:r>
              <w:rPr>
                <w:vertAlign w:val="superscript"/>
              </w:rPr>
              <w:t>2</w:t>
            </w:r>
            <w:r w:rsidR="002D6696">
              <w:rPr>
                <w:vertAlign w:val="superscript"/>
              </w:rPr>
              <w:t xml:space="preserve">   </w:t>
            </w:r>
            <w:sdt>
              <w:sdtPr>
                <w:rPr>
                  <w:vertAlign w:val="superscript"/>
                </w:rPr>
                <w:id w:val="-2065860784"/>
                <w:placeholder>
                  <w:docPart w:val="DefaultPlaceholder_-1854013440"/>
                </w:placeholder>
                <w:showingPlcHdr/>
              </w:sdtPr>
              <w:sdtContent>
                <w:r w:rsidR="002D6696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56C8A8F0" w14:textId="4DA4ABDC" w:rsidR="0059586E" w:rsidRPr="00984F6C" w:rsidRDefault="0059586E">
            <w:pPr>
              <w:rPr>
                <w:sz w:val="32"/>
                <w:szCs w:val="32"/>
              </w:rPr>
            </w:pPr>
            <w:r w:rsidRPr="00984F6C">
              <w:rPr>
                <w:sz w:val="32"/>
                <w:szCs w:val="32"/>
                <w:vertAlign w:val="superscript"/>
              </w:rPr>
              <w:t>16</w:t>
            </w:r>
            <w:r w:rsidR="00C13F36" w:rsidRPr="00984F6C">
              <w:rPr>
                <w:sz w:val="32"/>
                <w:szCs w:val="32"/>
                <w:vertAlign w:val="superscript"/>
              </w:rPr>
              <w:t xml:space="preserve">.  </w:t>
            </w:r>
          </w:p>
        </w:tc>
      </w:tr>
      <w:tr w:rsidR="0059586E" w14:paraId="25F467B8" w14:textId="77777777">
        <w:trPr>
          <w:trHeight w:val="148"/>
        </w:trPr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1B7F6D" w14:textId="77777777" w:rsidR="0059586E" w:rsidRDefault="0059586E"/>
        </w:tc>
      </w:tr>
      <w:tr w:rsidR="0059586E" w14:paraId="4A6598EE" w14:textId="77777777">
        <w:trPr>
          <w:trHeight w:val="46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BFA2" w14:textId="77777777" w:rsidR="0059586E" w:rsidRDefault="0059586E">
            <w:r>
              <w:t>B5. Informacja o wynikach audytu energetycznego</w:t>
            </w:r>
          </w:p>
          <w:p w14:paraId="0B336FC3" w14:textId="7A8296C7" w:rsidR="0059586E" w:rsidRDefault="0059586E">
            <w:r>
              <w:t xml:space="preserve">                     </w:t>
            </w:r>
            <w:r w:rsidR="00EF2A72">
              <w:t>p</w:t>
            </w:r>
            <w:r>
              <w:t xml:space="preserve">osiada   </w:t>
            </w:r>
            <w:sdt>
              <w:sdtPr>
                <w:id w:val="134120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A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(załącznik nr 3)                                  nie posiada   </w:t>
            </w:r>
            <w:sdt>
              <w:sdtPr>
                <w:id w:val="52776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A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F53515F" w14:textId="19361DA9" w:rsidR="0059586E" w:rsidRDefault="0059586E">
            <w:r>
              <w:t>17</w:t>
            </w:r>
            <w:r w:rsidR="002D6696">
              <w:t>.</w:t>
            </w:r>
          </w:p>
        </w:tc>
      </w:tr>
      <w:tr w:rsidR="0059586E" w14:paraId="02DF410E" w14:textId="77777777">
        <w:trPr>
          <w:trHeight w:val="220"/>
        </w:trPr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A8C01F" w14:textId="77777777" w:rsidR="0059586E" w:rsidRDefault="0059586E"/>
        </w:tc>
      </w:tr>
    </w:tbl>
    <w:p w14:paraId="49CF56C1" w14:textId="77777777" w:rsidR="0059586E" w:rsidRDefault="0059586E" w:rsidP="0059586E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9586E" w14:paraId="5B02A0D0" w14:textId="77777777">
        <w:trPr>
          <w:trHeight w:val="42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0B73" w14:textId="6B22CA1C" w:rsidR="0059586E" w:rsidRDefault="0059586E">
            <w:r>
              <w:t>B6. Proponowany przez wnioskodawcę termin rozpoczęcia poboru ciepła</w:t>
            </w:r>
            <w:r w:rsidR="002D6696">
              <w:t xml:space="preserve">   </w:t>
            </w:r>
            <w:sdt>
              <w:sdtPr>
                <w:id w:val="-38516947"/>
                <w:placeholder>
                  <w:docPart w:val="DefaultPlaceholder_-1854013440"/>
                </w:placeholder>
                <w:showingPlcHdr/>
              </w:sdtPr>
              <w:sdtContent>
                <w:r w:rsidR="002D6696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5E040362" w14:textId="4C1C8B26" w:rsidR="0059586E" w:rsidRDefault="0059586E">
            <w:r>
              <w:t>18</w:t>
            </w:r>
            <w:r w:rsidR="002D6696">
              <w:t>.</w:t>
            </w:r>
          </w:p>
        </w:tc>
      </w:tr>
      <w:tr w:rsidR="0059586E" w14:paraId="4C07040D" w14:textId="77777777">
        <w:trPr>
          <w:trHeight w:val="220"/>
        </w:trPr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E04014" w14:textId="77777777" w:rsidR="0059586E" w:rsidRDefault="0059586E"/>
        </w:tc>
      </w:tr>
    </w:tbl>
    <w:p w14:paraId="443336D2" w14:textId="77777777" w:rsidR="0059586E" w:rsidRDefault="0059586E" w:rsidP="004046A0">
      <w:pPr>
        <w:numPr>
          <w:ilvl w:val="0"/>
          <w:numId w:val="1"/>
        </w:numPr>
      </w:pPr>
      <w:r>
        <w:t>ZAŁĄCZNIKI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9236"/>
      </w:tblGrid>
      <w:tr w:rsidR="0059586E" w14:paraId="7F8D4420" w14:textId="77777777">
        <w:trPr>
          <w:trHeight w:val="2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F6CB" w14:textId="77777777" w:rsidR="0059586E" w:rsidRDefault="0059586E">
            <w:r>
              <w:t>1.</w:t>
            </w:r>
          </w:p>
        </w:tc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C827" w14:textId="77777777" w:rsidR="0059586E" w:rsidRDefault="0059586E">
            <w:r>
              <w:t>Wyciąg z rejestru wg. A 3</w:t>
            </w:r>
          </w:p>
        </w:tc>
      </w:tr>
      <w:tr w:rsidR="0059586E" w14:paraId="46E1D22C" w14:textId="77777777">
        <w:trPr>
          <w:trHeight w:val="6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7629" w14:textId="77777777" w:rsidR="0059586E" w:rsidRDefault="0059586E">
            <w:r>
              <w:t>2.</w:t>
            </w:r>
          </w:p>
        </w:tc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EA85" w14:textId="77777777" w:rsidR="0059586E" w:rsidRDefault="0059586E">
            <w:r>
              <w:t>Plan zabudowy bądź szkic sytuacyjny obiektu, do którego dostarczone będzie ciepło, w stosunku do istniejącej sieci ciepłowniczej oraz innych obiektów i urządzeń uzbrojenia terenu z zaznaczonym węzłem cieplnym wg. B1</w:t>
            </w:r>
          </w:p>
        </w:tc>
      </w:tr>
      <w:tr w:rsidR="0059586E" w14:paraId="7E62F413" w14:textId="77777777">
        <w:trPr>
          <w:trHeight w:val="2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C45D" w14:textId="77777777" w:rsidR="0059586E" w:rsidRDefault="0059586E">
            <w:r>
              <w:t>3.</w:t>
            </w:r>
          </w:p>
        </w:tc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1094" w14:textId="77777777" w:rsidR="0059586E" w:rsidRDefault="0059586E">
            <w:r>
              <w:t>Informacja o wynikach audytu energetycznego wg. B 5</w:t>
            </w:r>
          </w:p>
        </w:tc>
      </w:tr>
      <w:tr w:rsidR="0059586E" w14:paraId="649A566B" w14:textId="77777777">
        <w:trPr>
          <w:trHeight w:val="4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75D6" w14:textId="77777777" w:rsidR="0059586E" w:rsidRDefault="0059586E">
            <w:r>
              <w:lastRenderedPageBreak/>
              <w:t>4.</w:t>
            </w:r>
          </w:p>
        </w:tc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732D" w14:textId="77777777" w:rsidR="0059586E" w:rsidRDefault="0059586E">
            <w:r>
              <w:t xml:space="preserve">Dokument potwierdzający tytuł prawny *** wnioskodawcy do korzystania z obiektu, do którego będzie dostarczane ciepło </w:t>
            </w:r>
            <w:r>
              <w:sym w:font="Monotype Sorts" w:char="00CB"/>
            </w:r>
            <w:r>
              <w:t>.</w:t>
            </w:r>
          </w:p>
        </w:tc>
      </w:tr>
      <w:tr w:rsidR="0059586E" w14:paraId="1A3DEFD1" w14:textId="77777777">
        <w:trPr>
          <w:trHeight w:val="3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353E" w14:textId="77777777" w:rsidR="0059586E" w:rsidRDefault="0059586E">
            <w:r>
              <w:t>5.</w:t>
            </w:r>
          </w:p>
        </w:tc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545A" w14:textId="77777777" w:rsidR="0059586E" w:rsidRDefault="0059586E">
            <w:r>
              <w:t>Harmonogram poboru mocy cieplnej na cele technologiczne wg. B 3</w:t>
            </w:r>
          </w:p>
        </w:tc>
      </w:tr>
    </w:tbl>
    <w:p w14:paraId="5525E6B6" w14:textId="77777777" w:rsidR="0059586E" w:rsidRPr="004046A0" w:rsidRDefault="00131288" w:rsidP="00131288">
      <w:pPr>
        <w:rPr>
          <w:u w:val="single"/>
        </w:rPr>
      </w:pPr>
      <w:r>
        <w:t xml:space="preserve">        </w:t>
      </w:r>
      <w:r w:rsidR="0059586E">
        <w:rPr>
          <w:u w:val="single"/>
        </w:rPr>
        <w:t>Objaśnienia:</w:t>
      </w:r>
    </w:p>
    <w:p w14:paraId="2A10C064" w14:textId="77777777" w:rsidR="0059586E" w:rsidRDefault="0059586E" w:rsidP="0059586E">
      <w:pPr>
        <w:numPr>
          <w:ilvl w:val="0"/>
          <w:numId w:val="2"/>
        </w:numPr>
      </w:pPr>
      <w:r>
        <w:t>(</w:t>
      </w:r>
      <w:r>
        <w:sym w:font="Monotype Sorts" w:char="00CA"/>
      </w:r>
      <w:r>
        <w:t>) – w przypadku podłączenia do sieci cieplnej więcej niż jednego węzła, należy wypełnić stronę nr 2, odrębnie dla każdego dodatkowego węzła cieplnego.</w:t>
      </w:r>
    </w:p>
    <w:p w14:paraId="5FB181DC" w14:textId="77777777" w:rsidR="0059586E" w:rsidRDefault="0059586E" w:rsidP="0059586E">
      <w:pPr>
        <w:numPr>
          <w:ilvl w:val="0"/>
          <w:numId w:val="2"/>
        </w:numPr>
      </w:pPr>
      <w:r>
        <w:t>(</w:t>
      </w:r>
      <w:r>
        <w:sym w:font="Monotype Sorts" w:char="00CB"/>
      </w:r>
      <w:r>
        <w:t>) - w przypadku, gdy podmiot posiada tytuł prawny w formie: użytkowania, najmu, dzierżawy, lub użyczenia, należy załączyć potwierdzoną notarialnie zgodę lub upoważnienie właściciela, użytkownika wieczystego obiektu.</w:t>
      </w:r>
    </w:p>
    <w:p w14:paraId="37CFC457" w14:textId="77777777" w:rsidR="0059586E" w:rsidRDefault="0059586E" w:rsidP="0059586E">
      <w:pPr>
        <w:numPr>
          <w:ilvl w:val="0"/>
          <w:numId w:val="2"/>
        </w:numPr>
      </w:pPr>
      <w:r>
        <w:t xml:space="preserve"> Oznaczyć </w:t>
      </w:r>
      <w:proofErr w:type="gramStart"/>
      <w:r>
        <w:t>( X</w:t>
      </w:r>
      <w:proofErr w:type="gramEnd"/>
      <w:r>
        <w:t xml:space="preserve"> ) w rubrykach tabeli A.3 poz.16, tabeli B.5 poz. 17</w:t>
      </w:r>
    </w:p>
    <w:p w14:paraId="38AC1B44" w14:textId="77777777" w:rsidR="0059586E" w:rsidRDefault="0059586E" w:rsidP="0059586E">
      <w:pPr>
        <w:numPr>
          <w:ilvl w:val="0"/>
          <w:numId w:val="2"/>
        </w:numPr>
      </w:pPr>
      <w:r>
        <w:t xml:space="preserve">*** - tytuł prawny </w:t>
      </w:r>
      <w:proofErr w:type="gramStart"/>
      <w:r>
        <w:t>( własność</w:t>
      </w:r>
      <w:proofErr w:type="gramEnd"/>
      <w:r>
        <w:t>, użytkowanie wieczyste, użytkowanie, najem, dzierżawa, użyczenie</w:t>
      </w:r>
      <w:proofErr w:type="gramStart"/>
      <w:r>
        <w:t>).*</w:t>
      </w:r>
      <w:proofErr w:type="gramEnd"/>
    </w:p>
    <w:p w14:paraId="4638708B" w14:textId="77777777" w:rsidR="00EF2A72" w:rsidRDefault="00EF2A72" w:rsidP="00EF2A72"/>
    <w:p w14:paraId="54C2088C" w14:textId="77777777" w:rsidR="00EF2A72" w:rsidRDefault="00EF2A72" w:rsidP="00EF2A72"/>
    <w:p w14:paraId="4462C013" w14:textId="77777777" w:rsidR="00EF2A72" w:rsidRDefault="00EF2A72" w:rsidP="00EF2A72"/>
    <w:p w14:paraId="3D9EDB7E" w14:textId="77777777" w:rsidR="0059586E" w:rsidRDefault="0059586E" w:rsidP="004046A0">
      <w:r>
        <w:t xml:space="preserve">                                                                                                         </w:t>
      </w:r>
    </w:p>
    <w:p w14:paraId="125737CF" w14:textId="77777777" w:rsidR="0059586E" w:rsidRDefault="0059586E" w:rsidP="00A34995">
      <w:r>
        <w:t xml:space="preserve">                                                                                                                   ........................................................</w:t>
      </w:r>
    </w:p>
    <w:p w14:paraId="3704BB2B" w14:textId="77777777" w:rsidR="0059586E" w:rsidRDefault="0059586E" w:rsidP="00BD4E5B">
      <w:r>
        <w:t xml:space="preserve">                                                                                                                           podpis i pieczęć</w:t>
      </w:r>
    </w:p>
    <w:p w14:paraId="4B8D3896" w14:textId="77777777" w:rsidR="0059586E" w:rsidRDefault="0059586E" w:rsidP="00BD4E5B">
      <w:r>
        <w:t xml:space="preserve">                            osoby/</w:t>
      </w:r>
      <w:proofErr w:type="gramStart"/>
      <w:r>
        <w:t>osób)*</w:t>
      </w:r>
      <w:proofErr w:type="gramEnd"/>
      <w:r>
        <w:t xml:space="preserve"> uprawnionej/</w:t>
      </w:r>
      <w:proofErr w:type="spellStart"/>
      <w:proofErr w:type="gramStart"/>
      <w:r>
        <w:t>nych</w:t>
      </w:r>
      <w:proofErr w:type="spellEnd"/>
      <w:r>
        <w:t>)*</w:t>
      </w:r>
      <w:proofErr w:type="gramEnd"/>
      <w:r>
        <w:t xml:space="preserve"> do składania oświadczeń woli w imieniu wnioskodawcy</w:t>
      </w:r>
    </w:p>
    <w:p w14:paraId="03C0B5C7" w14:textId="77777777" w:rsidR="0059586E" w:rsidRDefault="0059586E" w:rsidP="00BD4E5B"/>
    <w:p w14:paraId="130A3A42" w14:textId="77777777" w:rsidR="0059586E" w:rsidRDefault="0059586E" w:rsidP="00BD4E5B"/>
    <w:p w14:paraId="0A69BAD7" w14:textId="77777777" w:rsidR="0059586E" w:rsidRDefault="0059586E" w:rsidP="00BD4E5B"/>
    <w:p w14:paraId="15317AD0" w14:textId="77777777" w:rsidR="0059586E" w:rsidRDefault="0059586E" w:rsidP="0059586E">
      <w:pPr>
        <w:ind w:left="360"/>
        <w:jc w:val="center"/>
      </w:pPr>
      <w:proofErr w:type="gramStart"/>
      <w:r>
        <w:t>UPOWAŻNIENIE  WNIOSKODAWCY</w:t>
      </w:r>
      <w:proofErr w:type="gramEnd"/>
    </w:p>
    <w:p w14:paraId="26413396" w14:textId="77777777" w:rsidR="0059586E" w:rsidRDefault="0059586E" w:rsidP="00BD4E5B"/>
    <w:p w14:paraId="2E64D9E9" w14:textId="77777777" w:rsidR="0059586E" w:rsidRDefault="0059586E" w:rsidP="00BD4E5B"/>
    <w:p w14:paraId="6E088001" w14:textId="77777777" w:rsidR="0059586E" w:rsidRDefault="0059586E" w:rsidP="0059586E">
      <w:pPr>
        <w:pStyle w:val="Tekstpodstawowywcity"/>
      </w:pPr>
      <w:r>
        <w:t>Upoważniam niżej wymienioną osobę/</w:t>
      </w:r>
      <w:proofErr w:type="gramStart"/>
      <w:r>
        <w:t>instytucję)*</w:t>
      </w:r>
      <w:proofErr w:type="gramEnd"/>
      <w:r>
        <w:t xml:space="preserve"> do prowadzenia w moim imieniu spraw związanych z przyłączeniem do sieci ciepłowniczej obiektu.</w:t>
      </w:r>
    </w:p>
    <w:p w14:paraId="5723A7B0" w14:textId="77777777" w:rsidR="0059586E" w:rsidRDefault="0059586E" w:rsidP="00BD4E5B"/>
    <w:p w14:paraId="0DE4F890" w14:textId="77777777" w:rsidR="0059586E" w:rsidRDefault="0059586E" w:rsidP="00BD4E5B"/>
    <w:tbl>
      <w:tblPr>
        <w:tblW w:w="0" w:type="auto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0"/>
        <w:gridCol w:w="4620"/>
      </w:tblGrid>
      <w:tr w:rsidR="0059586E" w14:paraId="07894B42" w14:textId="77777777">
        <w:trPr>
          <w:trHeight w:val="640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55D3" w14:textId="46B26D1B" w:rsidR="0059586E" w:rsidRDefault="0059586E">
            <w:r>
              <w:t>Imię i Nazwisko, bądź pełna nazwa firmy</w:t>
            </w:r>
            <w:r w:rsidR="002D6696">
              <w:t xml:space="preserve">    </w:t>
            </w:r>
            <w:sdt>
              <w:sdtPr>
                <w:id w:val="-266000399"/>
                <w:placeholder>
                  <w:docPart w:val="DefaultPlaceholder_-1854013440"/>
                </w:placeholder>
                <w:showingPlcHdr/>
              </w:sdtPr>
              <w:sdtContent>
                <w:r w:rsidR="002D6696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59586E" w14:paraId="4AFAAE6E" w14:textId="77777777">
        <w:trPr>
          <w:trHeight w:val="64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E105" w14:textId="66AAA540" w:rsidR="0059586E" w:rsidRDefault="0059586E">
            <w:r>
              <w:t>Kod pocztowy</w:t>
            </w:r>
            <w:r w:rsidR="002D6696">
              <w:t xml:space="preserve">   </w:t>
            </w:r>
            <w:sdt>
              <w:sdtPr>
                <w:id w:val="-879316535"/>
                <w:placeholder>
                  <w:docPart w:val="DefaultPlaceholder_-1854013440"/>
                </w:placeholder>
                <w:showingPlcHdr/>
              </w:sdtPr>
              <w:sdtContent>
                <w:r w:rsidR="002D6696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0A7D3F95" w14:textId="7644CD89" w:rsidR="0059586E" w:rsidRDefault="0059586E">
            <w:r>
              <w:t>01</w:t>
            </w:r>
            <w:r w:rsidR="002D6696">
              <w:t>.</w:t>
            </w:r>
            <w:r>
              <w:t xml:space="preserve">                                                                      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E48A" w14:textId="5E61B75C" w:rsidR="0059586E" w:rsidRDefault="0059586E">
            <w:r>
              <w:t>Miejscowość</w:t>
            </w:r>
            <w:r w:rsidR="002D6696">
              <w:t xml:space="preserve">   </w:t>
            </w:r>
            <w:sdt>
              <w:sdtPr>
                <w:id w:val="1526050378"/>
                <w:placeholder>
                  <w:docPart w:val="DefaultPlaceholder_-1854013440"/>
                </w:placeholder>
                <w:showingPlcHdr/>
              </w:sdtPr>
              <w:sdtContent>
                <w:r w:rsidR="002D6696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5DD83874" w14:textId="488E046B" w:rsidR="0059586E" w:rsidRDefault="0059586E">
            <w:r>
              <w:t>02</w:t>
            </w:r>
            <w:r w:rsidR="002D6696">
              <w:t>.</w:t>
            </w:r>
          </w:p>
        </w:tc>
      </w:tr>
      <w:tr w:rsidR="0059586E" w14:paraId="6381D0A1" w14:textId="77777777">
        <w:trPr>
          <w:trHeight w:val="64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9F36" w14:textId="31338106" w:rsidR="0059586E" w:rsidRDefault="0059586E">
            <w:r>
              <w:t>Ulica</w:t>
            </w:r>
            <w:r w:rsidR="002D6696">
              <w:t xml:space="preserve">   </w:t>
            </w:r>
            <w:sdt>
              <w:sdtPr>
                <w:id w:val="677930756"/>
                <w:placeholder>
                  <w:docPart w:val="DefaultPlaceholder_-1854013440"/>
                </w:placeholder>
                <w:showingPlcHdr/>
              </w:sdtPr>
              <w:sdtContent>
                <w:r w:rsidR="002D6696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15A287A7" w14:textId="0B4C5C42" w:rsidR="0059586E" w:rsidRDefault="0059586E">
            <w:r>
              <w:t>03</w:t>
            </w:r>
            <w:r w:rsidR="002D6696">
              <w:t>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CB84" w14:textId="6A4D7C39" w:rsidR="0059586E" w:rsidRDefault="0059586E">
            <w:r>
              <w:t>Nr nieruchomości</w:t>
            </w:r>
            <w:r w:rsidR="002D6696">
              <w:t xml:space="preserve">   </w:t>
            </w:r>
            <w:sdt>
              <w:sdtPr>
                <w:id w:val="-1632697811"/>
                <w:placeholder>
                  <w:docPart w:val="DefaultPlaceholder_-1854013440"/>
                </w:placeholder>
                <w:showingPlcHdr/>
              </w:sdtPr>
              <w:sdtContent>
                <w:r w:rsidR="002D6696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459E431F" w14:textId="0B7C0C39" w:rsidR="0059586E" w:rsidRDefault="0059586E">
            <w:r>
              <w:t>04</w:t>
            </w:r>
            <w:r w:rsidR="002D6696">
              <w:t>.</w:t>
            </w:r>
          </w:p>
        </w:tc>
      </w:tr>
      <w:tr w:rsidR="0059586E" w14:paraId="504D2F0E" w14:textId="77777777">
        <w:trPr>
          <w:trHeight w:val="64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9E90" w14:textId="1F11AA54" w:rsidR="0059586E" w:rsidRDefault="0059586E">
            <w:r>
              <w:t>Telefon</w:t>
            </w:r>
            <w:r w:rsidR="002D6696">
              <w:t xml:space="preserve">   </w:t>
            </w:r>
            <w:sdt>
              <w:sdtPr>
                <w:id w:val="-1432122601"/>
                <w:placeholder>
                  <w:docPart w:val="DefaultPlaceholder_-1854013440"/>
                </w:placeholder>
                <w:showingPlcHdr/>
              </w:sdtPr>
              <w:sdtContent>
                <w:r w:rsidR="002D6696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1F28A746" w14:textId="30ED9BAF" w:rsidR="0059586E" w:rsidRDefault="0059586E">
            <w:r>
              <w:t>05</w:t>
            </w:r>
            <w:r w:rsidR="002D6696">
              <w:t>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DB4E" w14:textId="1B6289DA" w:rsidR="0059586E" w:rsidRDefault="0059586E">
            <w:r>
              <w:t>Fax</w:t>
            </w:r>
            <w:r w:rsidR="002D6696">
              <w:t xml:space="preserve">   </w:t>
            </w:r>
            <w:sdt>
              <w:sdtPr>
                <w:id w:val="-1832523652"/>
                <w:placeholder>
                  <w:docPart w:val="DefaultPlaceholder_-1854013440"/>
                </w:placeholder>
                <w:showingPlcHdr/>
              </w:sdtPr>
              <w:sdtContent>
                <w:r w:rsidR="002D6696" w:rsidRPr="006451A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76DB25FC" w14:textId="267A4C29" w:rsidR="0059586E" w:rsidRDefault="0059586E">
            <w:r>
              <w:t>06</w:t>
            </w:r>
            <w:r w:rsidR="002D6696">
              <w:t>.</w:t>
            </w:r>
          </w:p>
        </w:tc>
      </w:tr>
    </w:tbl>
    <w:p w14:paraId="3C130553" w14:textId="77777777" w:rsidR="0059586E" w:rsidRDefault="0059586E" w:rsidP="0059586E">
      <w:pPr>
        <w:ind w:left="360"/>
      </w:pPr>
    </w:p>
    <w:p w14:paraId="40C027CE" w14:textId="77777777" w:rsidR="0059586E" w:rsidRDefault="0059586E" w:rsidP="0059586E">
      <w:pPr>
        <w:ind w:left="360"/>
      </w:pPr>
    </w:p>
    <w:p w14:paraId="26C3DDD5" w14:textId="77777777" w:rsidR="0059586E" w:rsidRDefault="0059586E" w:rsidP="0059586E">
      <w:pPr>
        <w:ind w:left="360"/>
      </w:pPr>
    </w:p>
    <w:p w14:paraId="4321FF9B" w14:textId="77777777" w:rsidR="0059586E" w:rsidRDefault="0059586E" w:rsidP="0059586E">
      <w:pPr>
        <w:ind w:left="360"/>
        <w:jc w:val="right"/>
      </w:pPr>
      <w:r>
        <w:t>.................................................</w:t>
      </w:r>
    </w:p>
    <w:p w14:paraId="0A57C53D" w14:textId="77777777" w:rsidR="0059586E" w:rsidRDefault="0059586E" w:rsidP="00BD4E5B">
      <w:pPr>
        <w:ind w:left="360"/>
      </w:pPr>
    </w:p>
    <w:p w14:paraId="64366629" w14:textId="77777777" w:rsidR="0059586E" w:rsidRDefault="0059586E" w:rsidP="0059586E">
      <w:pPr>
        <w:ind w:left="360"/>
        <w:jc w:val="center"/>
      </w:pPr>
      <w:r>
        <w:t xml:space="preserve">                                                                                                                              podpis i pieczęć</w:t>
      </w:r>
    </w:p>
    <w:p w14:paraId="15FA2B28" w14:textId="77777777" w:rsidR="0059586E" w:rsidRDefault="0059586E" w:rsidP="0059586E">
      <w:pPr>
        <w:ind w:left="360"/>
        <w:jc w:val="center"/>
      </w:pPr>
      <w:r>
        <w:t xml:space="preserve">                                                                                                     osoby/</w:t>
      </w:r>
      <w:proofErr w:type="gramStart"/>
      <w:r>
        <w:t>osób)*</w:t>
      </w:r>
      <w:proofErr w:type="gramEnd"/>
      <w:r>
        <w:t>uprawnionej/</w:t>
      </w:r>
      <w:proofErr w:type="spellStart"/>
      <w:r>
        <w:t>nych</w:t>
      </w:r>
      <w:proofErr w:type="spellEnd"/>
      <w:r>
        <w:t>*do składania</w:t>
      </w:r>
    </w:p>
    <w:p w14:paraId="39566577" w14:textId="77777777" w:rsidR="0059586E" w:rsidRDefault="0059586E" w:rsidP="0059586E">
      <w:pPr>
        <w:ind w:left="360"/>
        <w:jc w:val="center"/>
      </w:pPr>
      <w:r>
        <w:t xml:space="preserve">                                                                                                      oświadczeń woli w imieniu wnioskodawcy</w:t>
      </w:r>
    </w:p>
    <w:p w14:paraId="427F4818" w14:textId="77777777" w:rsidR="0059586E" w:rsidRDefault="0059586E" w:rsidP="0059586E">
      <w:pPr>
        <w:ind w:left="360"/>
      </w:pPr>
      <w:r>
        <w:t>* - niepotrzebne skreślić</w:t>
      </w:r>
    </w:p>
    <w:p w14:paraId="27FD8D99" w14:textId="77777777" w:rsidR="00E64ACE" w:rsidRDefault="00E64ACE"/>
    <w:sectPr w:rsidR="00E64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008D0"/>
    <w:multiLevelType w:val="singleLevel"/>
    <w:tmpl w:val="787A7C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6A2580A"/>
    <w:multiLevelType w:val="singleLevel"/>
    <w:tmpl w:val="8826A92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num w:numId="1" w16cid:durableId="593056960">
    <w:abstractNumId w:val="0"/>
    <w:lvlOverride w:ilvl="0">
      <w:startOverride w:val="1"/>
    </w:lvlOverride>
  </w:num>
  <w:num w:numId="2" w16cid:durableId="594438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4C"/>
    <w:rsid w:val="00030382"/>
    <w:rsid w:val="00037C81"/>
    <w:rsid w:val="000D0EA2"/>
    <w:rsid w:val="00131288"/>
    <w:rsid w:val="00162FDF"/>
    <w:rsid w:val="002D6696"/>
    <w:rsid w:val="003207C0"/>
    <w:rsid w:val="00352979"/>
    <w:rsid w:val="00385B58"/>
    <w:rsid w:val="003A0108"/>
    <w:rsid w:val="003D3299"/>
    <w:rsid w:val="004046A0"/>
    <w:rsid w:val="004772DD"/>
    <w:rsid w:val="0059586E"/>
    <w:rsid w:val="00745B84"/>
    <w:rsid w:val="007607BE"/>
    <w:rsid w:val="00824FA7"/>
    <w:rsid w:val="008C2DBD"/>
    <w:rsid w:val="00901EF3"/>
    <w:rsid w:val="00984F6C"/>
    <w:rsid w:val="009B4A03"/>
    <w:rsid w:val="009D5E2A"/>
    <w:rsid w:val="00A34995"/>
    <w:rsid w:val="00A46491"/>
    <w:rsid w:val="00A860B8"/>
    <w:rsid w:val="00AF34DA"/>
    <w:rsid w:val="00B005AD"/>
    <w:rsid w:val="00B472E8"/>
    <w:rsid w:val="00BD4E5B"/>
    <w:rsid w:val="00C13F36"/>
    <w:rsid w:val="00CD66F7"/>
    <w:rsid w:val="00D84B4C"/>
    <w:rsid w:val="00D966A1"/>
    <w:rsid w:val="00E64ACE"/>
    <w:rsid w:val="00EF2A72"/>
    <w:rsid w:val="00F9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D7B9B"/>
  <w15:chartTrackingRefBased/>
  <w15:docId w15:val="{0B543B2F-1E96-4E4F-ACC4-5B76F960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8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9586E"/>
    <w:pPr>
      <w:spacing w:after="120"/>
    </w:pPr>
  </w:style>
  <w:style w:type="paragraph" w:styleId="Tekstpodstawowywcity">
    <w:name w:val="Body Text Indent"/>
    <w:basedOn w:val="Normalny"/>
    <w:rsid w:val="0059586E"/>
    <w:pPr>
      <w:ind w:left="360"/>
    </w:pPr>
  </w:style>
  <w:style w:type="character" w:styleId="Tekstzastpczy">
    <w:name w:val="Placeholder Text"/>
    <w:basedOn w:val="Domylnaczcionkaakapitu"/>
    <w:uiPriority w:val="99"/>
    <w:semiHidden/>
    <w:rsid w:val="00D84B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2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k\Downloads\2.%20Wniosek_w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534F5B-754C-4EF8-8D4E-E35D5D0BB57A}"/>
      </w:docPartPr>
      <w:docPartBody>
        <w:p w:rsidR="002E179E" w:rsidRDefault="007C6FD8">
          <w:r w:rsidRPr="006451A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2A5023-8651-40AC-9400-E59796B39467}"/>
      </w:docPartPr>
      <w:docPartBody>
        <w:p w:rsidR="002E179E" w:rsidRDefault="007C6FD8">
          <w:r w:rsidRPr="006451A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B7C0E8-4796-432B-90ED-11FFB85D07BB}"/>
      </w:docPartPr>
      <w:docPartBody>
        <w:p w:rsidR="002E179E" w:rsidRDefault="007C6FD8">
          <w:r w:rsidRPr="006451AE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D8"/>
    <w:rsid w:val="00162FDF"/>
    <w:rsid w:val="00244585"/>
    <w:rsid w:val="002C3A9F"/>
    <w:rsid w:val="002E179E"/>
    <w:rsid w:val="003665D2"/>
    <w:rsid w:val="00385B58"/>
    <w:rsid w:val="003A0108"/>
    <w:rsid w:val="00624762"/>
    <w:rsid w:val="007607BE"/>
    <w:rsid w:val="00787117"/>
    <w:rsid w:val="007C6FD8"/>
    <w:rsid w:val="008C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C6FD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8369DED99864285BF5C56DF954C90" ma:contentTypeVersion="10" ma:contentTypeDescription="Utwórz nowy dokument." ma:contentTypeScope="" ma:versionID="23d5a6fdc9cd7dd6b3aebb4737401784">
  <xsd:schema xmlns:xsd="http://www.w3.org/2001/XMLSchema" xmlns:xs="http://www.w3.org/2001/XMLSchema" xmlns:p="http://schemas.microsoft.com/office/2006/metadata/properties" xmlns:ns2="7e3ce340-8cf9-489a-9aaa-9f2960ddf03f" xmlns:ns3="74353140-9a3d-44ed-b885-5709f5b741a2" targetNamespace="http://schemas.microsoft.com/office/2006/metadata/properties" ma:root="true" ma:fieldsID="76160dc4901b9c28fcc05f8cdcb70a62" ns2:_="" ns3:_="">
    <xsd:import namespace="7e3ce340-8cf9-489a-9aaa-9f2960ddf03f"/>
    <xsd:import namespace="74353140-9a3d-44ed-b885-5709f5b74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ce340-8cf9-489a-9aaa-9f2960ddf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1df3cc3-6879-473a-9905-96e7ddc785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53140-9a3d-44ed-b885-5709f5b741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b337d1-3ce4-43cb-b3fa-a00da0dd64ea}" ma:internalName="TaxCatchAll" ma:showField="CatchAllData" ma:web="74353140-9a3d-44ed-b885-5709f5b74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3ce340-8cf9-489a-9aaa-9f2960ddf03f">
      <Terms xmlns="http://schemas.microsoft.com/office/infopath/2007/PartnerControls"/>
    </lcf76f155ced4ddcb4097134ff3c332f>
    <TaxCatchAll xmlns="74353140-9a3d-44ed-b885-5709f5b741a2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40037-BA36-42A7-8EE3-0B3EA8FCC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6BD52C-AAD8-440D-8E71-668C2FB31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ce340-8cf9-489a-9aaa-9f2960ddf03f"/>
    <ds:schemaRef ds:uri="74353140-9a3d-44ed-b885-5709f5b74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C904C9-000F-4928-9206-FDFA0CBD29A7}">
  <ds:schemaRefs>
    <ds:schemaRef ds:uri="http://schemas.microsoft.com/office/2006/metadata/properties"/>
    <ds:schemaRef ds:uri="http://schemas.microsoft.com/office/infopath/2007/PartnerControls"/>
    <ds:schemaRef ds:uri="7e3ce340-8cf9-489a-9aaa-9f2960ddf03f"/>
    <ds:schemaRef ds:uri="74353140-9a3d-44ed-b885-5709f5b741a2"/>
  </ds:schemaRefs>
</ds:datastoreItem>
</file>

<file path=customXml/itemProps4.xml><?xml version="1.0" encoding="utf-8"?>
<ds:datastoreItem xmlns:ds="http://schemas.openxmlformats.org/officeDocument/2006/customXml" ds:itemID="{0C946D86-7C96-439D-AF77-2210718E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 Wniosek_wp</Template>
  <TotalTime>44</TotalTime>
  <Pages>3</Pages>
  <Words>1161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MEC</Company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Kozłowska</dc:creator>
  <cp:keywords/>
  <cp:lastModifiedBy>Julia Koozłowska</cp:lastModifiedBy>
  <cp:revision>5</cp:revision>
  <cp:lastPrinted>2007-09-24T10:08:00Z</cp:lastPrinted>
  <dcterms:created xsi:type="dcterms:W3CDTF">2026-05-14T12:15:00Z</dcterms:created>
  <dcterms:modified xsi:type="dcterms:W3CDTF">2026-05-15T06:15:00Z</dcterms:modified>
</cp:coreProperties>
</file>